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AB49E3" w:rsidRDefault="00DB70BA" w:rsidP="00DB70BA">
      <w:pPr>
        <w:pStyle w:val="a7"/>
        <w:jc w:val="center"/>
      </w:pPr>
      <w:r w:rsidRPr="00AB49E3">
        <w:t>Перечень рекомендуемых мероприятий по улучшению условий труда</w:t>
      </w:r>
    </w:p>
    <w:p w:rsidR="00B3448B" w:rsidRPr="00AB49E3" w:rsidRDefault="00B3448B" w:rsidP="00B3448B"/>
    <w:p w:rsidR="00B3448B" w:rsidRPr="00AB49E3" w:rsidRDefault="00B3448B" w:rsidP="00B3448B">
      <w:r w:rsidRPr="00AB49E3">
        <w:t xml:space="preserve">Наименование </w:t>
      </w:r>
      <w:proofErr w:type="gramStart"/>
      <w:r w:rsidRPr="00AB49E3">
        <w:t>организации:</w:t>
      </w:r>
      <w:r w:rsidRPr="00AB49E3">
        <w:rPr>
          <w:rStyle w:val="a9"/>
        </w:rPr>
        <w:t xml:space="preserve"> </w:t>
      </w:r>
      <w:r w:rsidR="00633C84">
        <w:rPr>
          <w:rStyle w:val="a9"/>
        </w:rPr>
        <w:fldChar w:fldCharType="begin"/>
      </w:r>
      <w:r w:rsidR="00633C84">
        <w:rPr>
          <w:rStyle w:val="a9"/>
        </w:rPr>
        <w:instrText xml:space="preserve"> DOCVARIABLE ceh_info \* MERGEFORMAT </w:instrText>
      </w:r>
      <w:r w:rsidR="00633C84">
        <w:rPr>
          <w:rStyle w:val="a9"/>
        </w:rPr>
        <w:fldChar w:fldCharType="separate"/>
      </w:r>
      <w:r w:rsidR="00766D38" w:rsidRPr="00766D38">
        <w:rPr>
          <w:rStyle w:val="a9"/>
        </w:rPr>
        <w:t xml:space="preserve"> Акционерное</w:t>
      </w:r>
      <w:proofErr w:type="gramEnd"/>
      <w:r w:rsidR="00766D38" w:rsidRPr="00766D38">
        <w:rPr>
          <w:rStyle w:val="a9"/>
        </w:rPr>
        <w:t xml:space="preserve"> общество "Белорецкий металлургический комбинат" </w:t>
      </w:r>
      <w:r w:rsidR="00633C84">
        <w:rPr>
          <w:rStyle w:val="a9"/>
        </w:rPr>
        <w:fldChar w:fldCharType="end"/>
      </w:r>
      <w:r w:rsidRPr="00AB49E3">
        <w:rPr>
          <w:rStyle w:val="a9"/>
        </w:rPr>
        <w:t> </w:t>
      </w:r>
    </w:p>
    <w:p w:rsidR="00DB70BA" w:rsidRPr="00AB49E3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349"/>
        <w:gridCol w:w="2606"/>
        <w:gridCol w:w="1706"/>
        <w:gridCol w:w="3096"/>
        <w:gridCol w:w="1828"/>
      </w:tblGrid>
      <w:tr w:rsidR="00DB70BA" w:rsidRPr="00865166" w:rsidTr="0050403D">
        <w:trPr>
          <w:jc w:val="center"/>
        </w:trPr>
        <w:tc>
          <w:tcPr>
            <w:tcW w:w="2978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bookmarkStart w:id="0" w:name="main_table"/>
            <w:bookmarkEnd w:id="0"/>
            <w:r w:rsidRPr="00865166">
              <w:rPr>
                <w:i/>
              </w:rPr>
              <w:t>Наименование структурного подразделения, рабочего места</w:t>
            </w:r>
          </w:p>
        </w:tc>
        <w:tc>
          <w:tcPr>
            <w:tcW w:w="3349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Наименование мероприятия</w:t>
            </w:r>
          </w:p>
        </w:tc>
        <w:tc>
          <w:tcPr>
            <w:tcW w:w="2606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Цель мероприятия</w:t>
            </w:r>
          </w:p>
        </w:tc>
        <w:tc>
          <w:tcPr>
            <w:tcW w:w="1706" w:type="dxa"/>
            <w:vAlign w:val="center"/>
          </w:tcPr>
          <w:p w:rsidR="00DB70BA" w:rsidRPr="00865166" w:rsidRDefault="008B4051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Срок</w:t>
            </w:r>
            <w:r w:rsidRPr="00865166">
              <w:rPr>
                <w:i/>
              </w:rPr>
              <w:br/>
            </w:r>
            <w:r w:rsidR="00DB70BA" w:rsidRPr="00865166">
              <w:rPr>
                <w:i/>
              </w:rPr>
              <w:t>выполнения</w:t>
            </w:r>
          </w:p>
        </w:tc>
        <w:tc>
          <w:tcPr>
            <w:tcW w:w="3096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Структурные подразделения, привлекаемые для выполнения</w:t>
            </w:r>
          </w:p>
        </w:tc>
        <w:tc>
          <w:tcPr>
            <w:tcW w:w="1828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Отметка о выполнении</w:t>
            </w:r>
          </w:p>
        </w:tc>
      </w:tr>
      <w:tr w:rsidR="00DB70BA" w:rsidRPr="00865166" w:rsidTr="0050403D">
        <w:trPr>
          <w:jc w:val="center"/>
        </w:trPr>
        <w:tc>
          <w:tcPr>
            <w:tcW w:w="2978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1</w:t>
            </w:r>
          </w:p>
        </w:tc>
        <w:tc>
          <w:tcPr>
            <w:tcW w:w="3349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2</w:t>
            </w:r>
          </w:p>
        </w:tc>
        <w:tc>
          <w:tcPr>
            <w:tcW w:w="2606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3</w:t>
            </w:r>
          </w:p>
        </w:tc>
        <w:tc>
          <w:tcPr>
            <w:tcW w:w="1706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4</w:t>
            </w:r>
          </w:p>
        </w:tc>
        <w:tc>
          <w:tcPr>
            <w:tcW w:w="3096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5</w:t>
            </w:r>
          </w:p>
        </w:tc>
        <w:tc>
          <w:tcPr>
            <w:tcW w:w="1828" w:type="dxa"/>
            <w:vAlign w:val="center"/>
          </w:tcPr>
          <w:p w:rsidR="00DB70BA" w:rsidRPr="00865166" w:rsidRDefault="00DB70BA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6</w:t>
            </w:r>
          </w:p>
        </w:tc>
      </w:tr>
      <w:tr w:rsidR="00766D38" w:rsidRPr="00865166" w:rsidTr="0050403D">
        <w:trPr>
          <w:jc w:val="center"/>
        </w:trPr>
        <w:tc>
          <w:tcPr>
            <w:tcW w:w="2978" w:type="dxa"/>
            <w:vAlign w:val="center"/>
          </w:tcPr>
          <w:p w:rsidR="00766D38" w:rsidRPr="00865166" w:rsidRDefault="00766D38" w:rsidP="00766D38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0403.05. Первый сталепроволочно-канатный цех</w:t>
            </w:r>
          </w:p>
        </w:tc>
        <w:tc>
          <w:tcPr>
            <w:tcW w:w="3349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</w:tr>
      <w:tr w:rsidR="00766D38" w:rsidRPr="00865166" w:rsidTr="0050403D">
        <w:trPr>
          <w:jc w:val="center"/>
        </w:trPr>
        <w:tc>
          <w:tcPr>
            <w:tcW w:w="2978" w:type="dxa"/>
            <w:vAlign w:val="center"/>
          </w:tcPr>
          <w:p w:rsidR="00766D38" w:rsidRPr="00865166" w:rsidRDefault="00766D38" w:rsidP="00766D38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81. Старший мастер смены волочильного и </w:t>
            </w:r>
            <w:proofErr w:type="spellStart"/>
            <w:r w:rsidRPr="00865166">
              <w:rPr>
                <w:i/>
              </w:rPr>
              <w:t>термотравильного</w:t>
            </w:r>
            <w:proofErr w:type="spellEnd"/>
            <w:r w:rsidRPr="00865166">
              <w:rPr>
                <w:i/>
              </w:rPr>
              <w:t xml:space="preserve"> участков</w:t>
            </w:r>
          </w:p>
        </w:tc>
        <w:tc>
          <w:tcPr>
            <w:tcW w:w="3349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766D38" w:rsidRPr="00865166" w:rsidRDefault="00633C84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766D38" w:rsidRPr="00865166" w:rsidRDefault="00633C84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</w:tr>
      <w:tr w:rsidR="00766D38" w:rsidRPr="00865166" w:rsidTr="0050403D">
        <w:trPr>
          <w:jc w:val="center"/>
        </w:trPr>
        <w:tc>
          <w:tcPr>
            <w:tcW w:w="2978" w:type="dxa"/>
            <w:vAlign w:val="center"/>
          </w:tcPr>
          <w:p w:rsidR="00766D38" w:rsidRPr="00865166" w:rsidRDefault="00766D38" w:rsidP="00766D38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766D38" w:rsidRPr="00865166" w:rsidRDefault="00633C84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766D38" w:rsidRPr="00865166" w:rsidRDefault="00633C84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</w:tr>
      <w:tr w:rsidR="00766D38" w:rsidRPr="00865166" w:rsidTr="0050403D">
        <w:trPr>
          <w:jc w:val="center"/>
        </w:trPr>
        <w:tc>
          <w:tcPr>
            <w:tcW w:w="2978" w:type="dxa"/>
            <w:vAlign w:val="center"/>
          </w:tcPr>
          <w:p w:rsidR="00766D38" w:rsidRPr="00865166" w:rsidRDefault="00766D38" w:rsidP="00766D38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0403.05.01. </w:t>
            </w:r>
            <w:proofErr w:type="spellStart"/>
            <w:r w:rsidRPr="00865166">
              <w:rPr>
                <w:i/>
              </w:rPr>
              <w:t>Термотравильный</w:t>
            </w:r>
            <w:proofErr w:type="spellEnd"/>
            <w:r w:rsidRPr="00865166">
              <w:rPr>
                <w:i/>
              </w:rPr>
              <w:t xml:space="preserve"> участок</w:t>
            </w:r>
          </w:p>
        </w:tc>
        <w:tc>
          <w:tcPr>
            <w:tcW w:w="3349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</w:tr>
      <w:tr w:rsidR="00766D38" w:rsidRPr="00865166" w:rsidTr="0050403D">
        <w:trPr>
          <w:jc w:val="center"/>
        </w:trPr>
        <w:tc>
          <w:tcPr>
            <w:tcW w:w="2978" w:type="dxa"/>
            <w:vAlign w:val="center"/>
          </w:tcPr>
          <w:p w:rsidR="00766D38" w:rsidRPr="00865166" w:rsidRDefault="00766D38" w:rsidP="00766D38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82.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766D38" w:rsidRPr="00865166" w:rsidRDefault="00633C84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766D38" w:rsidRPr="00865166" w:rsidRDefault="00633C84" w:rsidP="00DB70BA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766D38" w:rsidRPr="00865166" w:rsidRDefault="00766D38" w:rsidP="00DB70BA">
            <w:pPr>
              <w:pStyle w:val="aa"/>
              <w:rPr>
                <w:i/>
              </w:rPr>
            </w:pPr>
          </w:p>
        </w:tc>
      </w:tr>
      <w:tr w:rsidR="00865166" w:rsidRPr="00865166" w:rsidTr="0050403D">
        <w:trPr>
          <w:jc w:val="center"/>
        </w:trPr>
        <w:tc>
          <w:tcPr>
            <w:tcW w:w="2978" w:type="dxa"/>
            <w:vAlign w:val="center"/>
          </w:tcPr>
          <w:p w:rsidR="00865166" w:rsidRPr="00865166" w:rsidRDefault="00865166" w:rsidP="0086516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865166" w:rsidRPr="00865166" w:rsidRDefault="00865166" w:rsidP="00865166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</w:p>
        </w:tc>
      </w:tr>
      <w:tr w:rsidR="00865166" w:rsidRPr="00865166" w:rsidTr="0050403D">
        <w:trPr>
          <w:jc w:val="center"/>
        </w:trPr>
        <w:tc>
          <w:tcPr>
            <w:tcW w:w="2978" w:type="dxa"/>
            <w:vAlign w:val="center"/>
          </w:tcPr>
          <w:p w:rsidR="00865166" w:rsidRPr="00865166" w:rsidRDefault="00865166" w:rsidP="0086516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865166" w:rsidRPr="00865166" w:rsidRDefault="00865166" w:rsidP="00865166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</w:p>
        </w:tc>
      </w:tr>
      <w:tr w:rsidR="00865166" w:rsidRPr="00865166" w:rsidTr="0050403D">
        <w:trPr>
          <w:jc w:val="center"/>
        </w:trPr>
        <w:tc>
          <w:tcPr>
            <w:tcW w:w="2978" w:type="dxa"/>
            <w:vAlign w:val="center"/>
          </w:tcPr>
          <w:p w:rsidR="00865166" w:rsidRPr="00865166" w:rsidRDefault="00865166" w:rsidP="0086516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84.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865166" w:rsidRPr="00865166" w:rsidRDefault="00865166" w:rsidP="00865166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</w:p>
        </w:tc>
      </w:tr>
      <w:tr w:rsidR="00865166" w:rsidRPr="00865166" w:rsidTr="0050403D">
        <w:trPr>
          <w:jc w:val="center"/>
        </w:trPr>
        <w:tc>
          <w:tcPr>
            <w:tcW w:w="2978" w:type="dxa"/>
            <w:vAlign w:val="center"/>
          </w:tcPr>
          <w:p w:rsidR="00865166" w:rsidRPr="00865166" w:rsidRDefault="00865166" w:rsidP="0086516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85. Сливщик-разливщик</w:t>
            </w:r>
          </w:p>
        </w:tc>
        <w:tc>
          <w:tcPr>
            <w:tcW w:w="3349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865166" w:rsidRPr="00865166" w:rsidRDefault="00865166" w:rsidP="00865166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</w:p>
        </w:tc>
      </w:tr>
      <w:tr w:rsidR="00865166" w:rsidRPr="00865166" w:rsidTr="0050403D">
        <w:trPr>
          <w:trHeight w:val="876"/>
          <w:jc w:val="center"/>
        </w:trPr>
        <w:tc>
          <w:tcPr>
            <w:tcW w:w="2978" w:type="dxa"/>
            <w:vAlign w:val="center"/>
          </w:tcPr>
          <w:p w:rsidR="00865166" w:rsidRPr="00865166" w:rsidRDefault="00865166" w:rsidP="0086516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87. Машинист крана (крановщик)</w:t>
            </w:r>
          </w:p>
        </w:tc>
        <w:tc>
          <w:tcPr>
            <w:tcW w:w="3349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865166" w:rsidRPr="00865166" w:rsidRDefault="00865166" w:rsidP="00865166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865166" w:rsidRPr="00865166" w:rsidRDefault="00865166" w:rsidP="00865166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88. Машинист крана (крановщик)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89. Начальник участка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633C84">
              <w:rPr>
                <w:i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90. Сменный мастер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93.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94. Калильщик на </w:t>
            </w:r>
            <w:proofErr w:type="spellStart"/>
            <w:r w:rsidRPr="00865166">
              <w:rPr>
                <w:i/>
              </w:rPr>
              <w:t>термотравильных</w:t>
            </w:r>
            <w:proofErr w:type="spellEnd"/>
            <w:r w:rsidRPr="00865166">
              <w:rPr>
                <w:i/>
              </w:rPr>
              <w:t xml:space="preserve"> агрегатах с расплавом свинца и солей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95. Калильщик на </w:t>
            </w:r>
            <w:proofErr w:type="spellStart"/>
            <w:r w:rsidRPr="00865166">
              <w:rPr>
                <w:i/>
              </w:rPr>
              <w:t>термотравильных</w:t>
            </w:r>
            <w:proofErr w:type="spellEnd"/>
            <w:r w:rsidRPr="00865166">
              <w:rPr>
                <w:i/>
              </w:rPr>
              <w:t xml:space="preserve"> агрегатах с расплавом свинца и солей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</w:t>
            </w:r>
            <w:r w:rsidRPr="00865166">
              <w:rPr>
                <w:i/>
              </w:rPr>
              <w:lastRenderedPageBreak/>
              <w:t xml:space="preserve">уровня химического фактора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</w:t>
            </w:r>
            <w:r w:rsidRPr="00865166">
              <w:rPr>
                <w:i/>
                <w:sz w:val="20"/>
              </w:rPr>
              <w:lastRenderedPageBreak/>
              <w:t>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98. Оцинковщик горячим способом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0403.05.02. Волочильный участок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99. Начальник участка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100.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106.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108. Водитель погрузчика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109.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110.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119. Укладчик-упаковщик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120. Шлифовщик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121.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122.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123.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124.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125.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128.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129.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130.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0403.05.03. Участок сортировки и упаковки готовой продукции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131. Начальник участка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Выполнение требований </w:t>
            </w:r>
            <w:r w:rsidRPr="00865166">
              <w:rPr>
                <w:i/>
              </w:rPr>
              <w:lastRenderedPageBreak/>
              <w:t>нормативных документов</w:t>
            </w: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1 кв.2026</w:t>
            </w: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0600.Управление по работе с </w:t>
            </w:r>
            <w:r w:rsidRPr="00865166">
              <w:rPr>
                <w:i/>
              </w:rPr>
              <w:lastRenderedPageBreak/>
              <w:t>персоналом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133.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135. Укладчик-упаковщик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</w:tcPr>
          <w:p w:rsidR="00552A82" w:rsidRPr="00865166" w:rsidRDefault="00552A82" w:rsidP="00552A82">
            <w:pPr>
              <w:jc w:val="center"/>
              <w:rPr>
                <w:i/>
                <w:sz w:val="20"/>
              </w:rPr>
            </w:pPr>
            <w:r w:rsidRPr="00865166">
              <w:rPr>
                <w:i/>
                <w:sz w:val="20"/>
              </w:rPr>
              <w:t>0403.05. Первый сталепроволочно-канатный цех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0403.06. Сталепроволочный цех № 4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138. Старший мастер смены волочильного и </w:t>
            </w:r>
            <w:proofErr w:type="spellStart"/>
            <w:r w:rsidRPr="00865166">
              <w:rPr>
                <w:i/>
              </w:rPr>
              <w:t>термотравильного</w:t>
            </w:r>
            <w:proofErr w:type="spellEnd"/>
            <w:r w:rsidRPr="00865166">
              <w:rPr>
                <w:i/>
              </w:rPr>
              <w:t xml:space="preserve"> участков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4533EB" w:rsidRPr="00865166" w:rsidRDefault="00552A82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4533EB" w:rsidRPr="00865166" w:rsidRDefault="00552A82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4533EB" w:rsidRPr="00865166" w:rsidRDefault="00552A82" w:rsidP="004533EB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139. Диспетчер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4533EB" w:rsidRPr="00865166" w:rsidRDefault="00552A82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0403.06.01. </w:t>
            </w:r>
            <w:proofErr w:type="spellStart"/>
            <w:r w:rsidRPr="00865166">
              <w:rPr>
                <w:i/>
              </w:rPr>
              <w:t>Термотравильный</w:t>
            </w:r>
            <w:proofErr w:type="spellEnd"/>
            <w:r w:rsidRPr="00865166">
              <w:rPr>
                <w:i/>
              </w:rPr>
              <w:t xml:space="preserve"> участок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140. Начальник участка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4533EB" w:rsidRPr="00865166" w:rsidRDefault="00552A82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141.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143. Калильщик на термических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144. Калильщик на термических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145. Калильщик на термических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146. Грузчик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147.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0403.06.02. Волочильный участок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152. Начальник участка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4533EB" w:rsidRPr="00865166" w:rsidRDefault="00552A82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4533EB" w:rsidRPr="00865166" w:rsidRDefault="00552A82" w:rsidP="004533EB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154. Машинист крана (крановщик)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155. Машинист крана (крановщик)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159.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160.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161.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162.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165.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166. Транспортировщик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171.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172. Укладчик-упаковщик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0403.06. Сталепроволочный цех №</w:t>
            </w:r>
            <w:r w:rsidRPr="00865166">
              <w:rPr>
                <w:b/>
                <w:i/>
              </w:rPr>
              <w:t xml:space="preserve"> 4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4533EB" w:rsidRPr="00865166" w:rsidTr="0050403D">
        <w:trPr>
          <w:jc w:val="center"/>
        </w:trPr>
        <w:tc>
          <w:tcPr>
            <w:tcW w:w="2978" w:type="dxa"/>
            <w:vAlign w:val="center"/>
          </w:tcPr>
          <w:p w:rsidR="004533EB" w:rsidRPr="00865166" w:rsidRDefault="004533EB" w:rsidP="004533EB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0403.07. Сталепроволочный цех №6</w:t>
            </w:r>
          </w:p>
        </w:tc>
        <w:tc>
          <w:tcPr>
            <w:tcW w:w="3349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4533EB" w:rsidRPr="00865166" w:rsidRDefault="004533EB" w:rsidP="004533EB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175. Старший мастер смены </w:t>
            </w:r>
            <w:proofErr w:type="spellStart"/>
            <w:r w:rsidRPr="00865166">
              <w:rPr>
                <w:i/>
              </w:rPr>
              <w:t>волочильно</w:t>
            </w:r>
            <w:proofErr w:type="spellEnd"/>
            <w:r w:rsidRPr="00865166">
              <w:rPr>
                <w:i/>
              </w:rPr>
              <w:t>-гальванического участка и участка обработки металлических изделий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0403.07.01. </w:t>
            </w:r>
            <w:proofErr w:type="spellStart"/>
            <w:r w:rsidRPr="00865166">
              <w:rPr>
                <w:i/>
              </w:rPr>
              <w:t>Волочильно</w:t>
            </w:r>
            <w:proofErr w:type="spellEnd"/>
            <w:r w:rsidRPr="00865166">
              <w:rPr>
                <w:i/>
              </w:rPr>
              <w:t>- гальванический участок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176. Начальник участка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180. Грузчик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181. Водитель погрузчика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184. Намотчик проволоки и тросов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187. Гальваник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188. Укладчик-упаковщик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189. Укладчик-упаковщик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190.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191.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192.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0403.07.02. Участок обработки металлических изделий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195. Резчик на пилах, ножовках и станках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196. Оператор автоматических и полуавтоматических линий станков и установок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198. Стропальщик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200. Распределитель работ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201. Грузчик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205. Правильщик на машинах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206. Наладчик шлифовальных станков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207. Шлифовщик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0403.07. Сталепроволочный цех №6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0403.11 Цех высокопрочной проволоки № 16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209. Старший мастер смены термического и волочильного участка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210. Диспетчер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0403.11.02. Термический участок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212. Калильщик на термических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213. Калильщик на термических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215. Грузчик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216. Машинист крана (крановщик)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219.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221. Прессовщик лома и отходов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Переименовать профессию и присвоить код по ОК 016-94, согласно выполняемых работ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0403.11.01. Волочильный участок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224.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225.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226. Волочильщик проволоки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227. Машинист крана (крановщик)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233.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234. Укладчик-упаковщик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235. Стропальщик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0403.11 Цех высокопрочной проволоки № 16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0403.10. Цех холодного проката ленты №12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237. Старший мастер смены термического и волочильного участков 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0403.10.01.Термический участок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238. Начальник участка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239.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240. Грузчик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241. Машинист крана (крановщик)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Разработать и выполнить мероприятия по снижению повышенного </w:t>
            </w:r>
            <w:r w:rsidRPr="00865166">
              <w:rPr>
                <w:i/>
              </w:rPr>
              <w:lastRenderedPageBreak/>
              <w:t>уровня общей вибрации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242.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243. Калильщик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244. Калильщик на термических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Переименовать профессию и присвоить код, согласно выполняемых работ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245. Калильщик лент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246.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247. Вальцовщик стана холодной прокатки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248. Шлифовщик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</w:t>
            </w:r>
            <w:r w:rsidRPr="00865166">
              <w:rPr>
                <w:i/>
              </w:rPr>
              <w:lastRenderedPageBreak/>
              <w:t xml:space="preserve">уровня шума </w:t>
            </w: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  <w:vAlign w:val="center"/>
          </w:tcPr>
          <w:p w:rsidR="00552A82" w:rsidRPr="00552A82" w:rsidRDefault="00552A82" w:rsidP="00552A82">
            <w:pPr>
              <w:pStyle w:val="aa"/>
              <w:rPr>
                <w:i/>
              </w:rPr>
            </w:pPr>
            <w:r w:rsidRPr="00552A82">
              <w:rPr>
                <w:i/>
              </w:rPr>
              <w:t xml:space="preserve">0403.10. Цех холодного проката </w:t>
            </w:r>
            <w:r w:rsidRPr="00552A82">
              <w:rPr>
                <w:i/>
              </w:rPr>
              <w:lastRenderedPageBreak/>
              <w:t>ленты №12</w:t>
            </w: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0403.10.02 Волочильный участок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252. Начальник участка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258. Волочильщик проволоки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259. Волочильщик проволоки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261. Волочильщик проволоки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260. Волочильщик проволоки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262. Волочильщик проволоки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263.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264. Укладчик-упаковщик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265. Учетчик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0403.10.03. Участок сортировки и упаковки продукции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272. Укладчик- упаковщик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273. Укладчик- упаковщик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552A82" w:rsidRDefault="008C681A" w:rsidP="008C681A">
            <w:pPr>
              <w:pStyle w:val="aa"/>
              <w:rPr>
                <w:i/>
              </w:rPr>
            </w:pPr>
            <w:r w:rsidRPr="00552A82">
              <w:rPr>
                <w:i/>
              </w:rPr>
              <w:t>0403.10. Цех холодного проката ленты №12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b/>
                <w:i/>
              </w:rPr>
            </w:pPr>
            <w:proofErr w:type="gramStart"/>
            <w:r w:rsidRPr="00865166">
              <w:rPr>
                <w:b/>
                <w:i/>
              </w:rPr>
              <w:t>0403.13  Канатный</w:t>
            </w:r>
            <w:proofErr w:type="gramEnd"/>
            <w:r w:rsidRPr="00865166">
              <w:rPr>
                <w:b/>
                <w:i/>
              </w:rPr>
              <w:t xml:space="preserve"> цех №3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552A82" w:rsidRPr="00865166" w:rsidTr="0050403D">
        <w:trPr>
          <w:jc w:val="center"/>
        </w:trPr>
        <w:tc>
          <w:tcPr>
            <w:tcW w:w="297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0403.13.01 Канатный участок №1</w:t>
            </w:r>
          </w:p>
        </w:tc>
        <w:tc>
          <w:tcPr>
            <w:tcW w:w="3349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52A82" w:rsidRPr="00865166" w:rsidRDefault="00552A82" w:rsidP="00552A82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278. Сменный мастер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0600.Управление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279.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281. Распределитель работ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285. Укладчик- упаковщик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286.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287. Машинист крана (крановщик)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288. Машинист крана (крановщик)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293. Машинист по навивке канатов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292. Машинист по навивке канатов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295. Машинист по навивке канатов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291. Машинист по навивке канатов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290. Машинист по навивке канатов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294. Машинист по навивке канатов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296. Намотчик проволоки и тросов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C681A" w:rsidRPr="008C681A" w:rsidRDefault="008C681A" w:rsidP="008C681A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8C681A" w:rsidRPr="00865166" w:rsidTr="0050403D">
        <w:trPr>
          <w:jc w:val="center"/>
        </w:trPr>
        <w:tc>
          <w:tcPr>
            <w:tcW w:w="297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0403.13.02 Канатный участок №2</w:t>
            </w:r>
          </w:p>
        </w:tc>
        <w:tc>
          <w:tcPr>
            <w:tcW w:w="3349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C681A" w:rsidRPr="00865166" w:rsidRDefault="008C681A" w:rsidP="008C681A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300. Сменный мастер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301. Транспортировщик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302. Укладчик-упаковщик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303. Контролер материалов, металлов, полуфабрикатов и изделий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308. Кладовщик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310. Машинист по навивке канатов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312. Машинист по навивке канатов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311. Машинист по навивке канатов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313. Машинист по навивке канатов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314. Машинист по навивке канатов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315. Намотчик проволоки и тросов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316. Намотчик проволоки и тросов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317.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318.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</w:t>
            </w:r>
            <w:r w:rsidRPr="00865166">
              <w:rPr>
                <w:i/>
              </w:rPr>
              <w:lastRenderedPageBreak/>
              <w:t>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319. Водитель погрузчика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0403.13.03 Канатный участок №3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321. Сменный мастер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322. Контролер изделий, полуфабрикатов и материалов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330. Водитель погрузчика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331.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332. Намотчик проволоки и тросов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333. Намотчик проволоки и тросов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334. Машинист по навивке канатов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335. Машинист по навивке канатов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336. Машинист по навивке канатов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337.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C681A" w:rsidRDefault="00CE75D6" w:rsidP="00CE75D6">
            <w:pPr>
              <w:pStyle w:val="aa"/>
              <w:rPr>
                <w:i/>
              </w:rPr>
            </w:pPr>
            <w:proofErr w:type="gramStart"/>
            <w:r w:rsidRPr="008C681A">
              <w:rPr>
                <w:i/>
              </w:rPr>
              <w:t>0403.13  Канатный</w:t>
            </w:r>
            <w:proofErr w:type="gramEnd"/>
            <w:r w:rsidRPr="008C681A">
              <w:rPr>
                <w:i/>
              </w:rPr>
              <w:t xml:space="preserve"> цех №3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0403.04. Прокатный цех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341. Начальник смены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CE75D6" w:rsidRPr="00CE75D6" w:rsidRDefault="00CE75D6" w:rsidP="00CE75D6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0403.04.02. Участок нагревательных печей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342. Начальник участка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CE75D6" w:rsidRPr="00CE75D6" w:rsidRDefault="00CE75D6" w:rsidP="00CE75D6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343. Нагревальщик металла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344. </w:t>
            </w:r>
            <w:proofErr w:type="spellStart"/>
            <w:r w:rsidRPr="00865166">
              <w:rPr>
                <w:i/>
              </w:rPr>
              <w:t>Огнеупорщик</w:t>
            </w:r>
            <w:proofErr w:type="spellEnd"/>
            <w:r w:rsidRPr="00865166">
              <w:rPr>
                <w:i/>
              </w:rPr>
              <w:t>, занятый на горячих работах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CE75D6" w:rsidRPr="00865166" w:rsidTr="0050403D">
        <w:trPr>
          <w:jc w:val="center"/>
        </w:trPr>
        <w:tc>
          <w:tcPr>
            <w:tcW w:w="297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0403.04.01. Участок стана горячей прокатки</w:t>
            </w:r>
          </w:p>
        </w:tc>
        <w:tc>
          <w:tcPr>
            <w:tcW w:w="3349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CE75D6" w:rsidRPr="00865166" w:rsidRDefault="00CE75D6" w:rsidP="00CE75D6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346. Начальник участка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3D160D" w:rsidRPr="00CE75D6" w:rsidRDefault="003D160D" w:rsidP="003D160D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347. Инженер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348. Сменный мастер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3D160D" w:rsidRPr="00CE75D6" w:rsidRDefault="003D160D" w:rsidP="003D160D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349. Вальцовщик по сборке и перевалке клетей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350. Вальцовщик стана горячей прокатки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351. Вальцовщик стана горячей прокатки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352. Оператор поста управления стана горячей прокатки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353. Оператор поста управления стана горячей прокатки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354. Оператор поста управления стана горячей прокатки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355. Уборщик горячего металла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357.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0403.04.03. Участок приемки, уборки и отделки горячего металла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358. Начальник участка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3D160D" w:rsidRPr="00CE75D6" w:rsidRDefault="003D160D" w:rsidP="003D160D">
            <w:pPr>
              <w:pStyle w:val="aa"/>
              <w:rPr>
                <w:i/>
              </w:rPr>
            </w:pPr>
            <w:r>
              <w:rPr>
                <w:i/>
              </w:rPr>
              <w:t>0600.</w:t>
            </w:r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359. Контролер в производстве черных металлов, </w:t>
            </w:r>
            <w:proofErr w:type="gramStart"/>
            <w:r w:rsidRPr="00865166">
              <w:rPr>
                <w:i/>
              </w:rPr>
              <w:t>занятый  на</w:t>
            </w:r>
            <w:proofErr w:type="gramEnd"/>
            <w:r w:rsidRPr="00865166">
              <w:rPr>
                <w:i/>
              </w:rPr>
              <w:t xml:space="preserve"> горячих участках работ и на работах с вредными условиями труда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360. Обработчик поверхностных пороков металла</w:t>
            </w: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3D160D" w:rsidRPr="00865166" w:rsidTr="0050403D">
        <w:trPr>
          <w:jc w:val="center"/>
        </w:trPr>
        <w:tc>
          <w:tcPr>
            <w:tcW w:w="2978" w:type="dxa"/>
            <w:vAlign w:val="center"/>
          </w:tcPr>
          <w:p w:rsidR="003D160D" w:rsidRPr="00865166" w:rsidRDefault="003D160D" w:rsidP="003D160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3D160D" w:rsidRPr="00865166" w:rsidRDefault="003D160D" w:rsidP="003D160D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362. Приемосдатчик груза и багажа</w:t>
            </w: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73E83" w:rsidRPr="00CE75D6" w:rsidRDefault="00573E83" w:rsidP="00573E83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365. Сортировщик- сдатчик металла</w:t>
            </w: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0403.04.05. Участок изготовления и ремонта валков и опор валков стана</w:t>
            </w: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366. Начальник участка</w:t>
            </w: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73E83" w:rsidRPr="00CE75D6" w:rsidRDefault="00573E83" w:rsidP="00573E83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369. Токарь</w:t>
            </w: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370. Электросварщик на автоматических и полуавтоматических машинах</w:t>
            </w: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371. </w:t>
            </w:r>
            <w:proofErr w:type="spellStart"/>
            <w:r w:rsidRPr="00865166">
              <w:rPr>
                <w:i/>
              </w:rPr>
              <w:t>Электрохимобработчик</w:t>
            </w:r>
            <w:proofErr w:type="spellEnd"/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573E83" w:rsidRPr="00865166" w:rsidTr="0050403D">
        <w:trPr>
          <w:jc w:val="center"/>
        </w:trPr>
        <w:tc>
          <w:tcPr>
            <w:tcW w:w="2978" w:type="dxa"/>
            <w:vAlign w:val="center"/>
          </w:tcPr>
          <w:p w:rsidR="00573E83" w:rsidRPr="00865166" w:rsidRDefault="00573E83" w:rsidP="00573E83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372. Вальцовщик по сборке и перевалке клетей</w:t>
            </w:r>
          </w:p>
        </w:tc>
        <w:tc>
          <w:tcPr>
            <w:tcW w:w="3349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573E83" w:rsidRPr="00865166" w:rsidRDefault="00573E83" w:rsidP="00573E83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0403.04.04. Участок разгрузочно-погрузочных работ склада заготовки катанки и основного производства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374. Машинист крана (крановщик)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375. Машинист крана металлургического производства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Разработать и выполнить мероприятия по снижению повышенного </w:t>
            </w:r>
            <w:r w:rsidRPr="00865166">
              <w:rPr>
                <w:i/>
              </w:rPr>
              <w:lastRenderedPageBreak/>
              <w:t>уровня локальной вибрации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376. Машинист крана металлургического производства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377. Машинист крана металлургического производства,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378. Машинист крана металлургического производства,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379. Машинист крана металлургического производства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CE75D6">
              <w:rPr>
                <w:i/>
              </w:rPr>
              <w:t>0403.04. Прокатный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0403.02. Железнодорожный цех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0403.02.02. Отделение эксплуатации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0403.02.02.01. Станция Нура, Пугачевский карьер, Металлургическая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390. Грузчик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0403.02.02.02. Станция Заводская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394. Дежурный стрелочного поста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399. Составитель поездов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0403.02.03. Отделение ремонта и технического обслуживания локомотивов и пути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0403.02.03.01. Участок по ремонту подвижного состава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406.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408. Осмотрщик-ремонтник вагонов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409. Плотник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410. Слесарь по ремонту и обслуживанию перегрузочных машин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411. Слесарь по ремонту подвижного состава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412. Слесарь по ремонту подвижного состава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413. Слесарь по ремонту подвижного состава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414. Слесарь по ремонту подвижного состава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415. Слесарь-</w:t>
            </w:r>
            <w:proofErr w:type="gramStart"/>
            <w:r w:rsidRPr="00865166">
              <w:rPr>
                <w:i/>
              </w:rPr>
              <w:t>электрик  по</w:t>
            </w:r>
            <w:proofErr w:type="gramEnd"/>
            <w:r w:rsidRPr="00865166">
              <w:rPr>
                <w:i/>
              </w:rPr>
              <w:t xml:space="preserve"> ремонту электрооборудования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416. Слесарь-электрик по ремонту электрооборудования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417. Токарь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418. </w:t>
            </w:r>
            <w:proofErr w:type="spellStart"/>
            <w:r w:rsidRPr="00865166">
              <w:rPr>
                <w:i/>
              </w:rPr>
              <w:t>Экипировщик</w:t>
            </w:r>
            <w:proofErr w:type="spellEnd"/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419.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420. Электромонтер по обслуживанию и ремонту устройств </w:t>
            </w:r>
            <w:r w:rsidRPr="00865166">
              <w:rPr>
                <w:i/>
              </w:rPr>
              <w:lastRenderedPageBreak/>
              <w:t>сигнализации, централизации и блокировки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421. Электросварщик ручной сварки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0403.02.03.02. Участок ремонта железнодорожных путей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425. Монтер пути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426. Водитель дрезины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427. Слесарь по ремонту путевых машин и механизмов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428.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0403.02.03.02.01. Группа ремонта №1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430. Монтер пути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0403.02.03.02.02. Группа ремонта №2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433. Монтер пути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0403.02.03.03. Участок эксплуатации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436. Машинист тепловоза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437. Машинист тепловоза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6B3A89" w:rsidRDefault="006B3A89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438. Машинист тепловоза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</w:t>
            </w:r>
            <w:r w:rsidRPr="00865166">
              <w:rPr>
                <w:i/>
              </w:rPr>
              <w:lastRenderedPageBreak/>
              <w:t>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440. Помощник машиниста тепловоза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444. Машинист крана (крановщик)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6B3A89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0403.02. Железнодорожный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 xml:space="preserve">0409.03. </w:t>
            </w:r>
            <w:proofErr w:type="gramStart"/>
            <w:r w:rsidRPr="00865166">
              <w:rPr>
                <w:b/>
                <w:i/>
              </w:rPr>
              <w:t>Цех  водоснабжения</w:t>
            </w:r>
            <w:proofErr w:type="gramEnd"/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0409.03.01. Оперативно-производственный участок металлургического производства Оперативно-производственный участок МП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451. Машинист насосных установок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865166" w:rsidRDefault="0082047B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2047B" w:rsidRDefault="0082047B" w:rsidP="006B3A89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452. Аппаратчик очистки сточных вод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453. Оператор </w:t>
            </w:r>
            <w:proofErr w:type="spellStart"/>
            <w:r w:rsidRPr="00865166">
              <w:rPr>
                <w:i/>
              </w:rPr>
              <w:t>водозапорных</w:t>
            </w:r>
            <w:proofErr w:type="spellEnd"/>
            <w:r w:rsidRPr="00865166">
              <w:rPr>
                <w:i/>
              </w:rPr>
              <w:t xml:space="preserve"> сооружений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454. Машинист насосных установок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</w:t>
            </w:r>
            <w:r w:rsidRPr="00865166">
              <w:rPr>
                <w:i/>
              </w:rPr>
              <w:lastRenderedPageBreak/>
              <w:t xml:space="preserve">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455. Машинист насосных установок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0409.03.02. Участок ремонта и технического обслуживания </w:t>
            </w:r>
            <w:proofErr w:type="spellStart"/>
            <w:r w:rsidRPr="00865166">
              <w:rPr>
                <w:i/>
              </w:rPr>
              <w:t>тепловодоканализационных</w:t>
            </w:r>
            <w:proofErr w:type="spellEnd"/>
            <w:r w:rsidRPr="00865166">
              <w:rPr>
                <w:i/>
              </w:rPr>
              <w:t xml:space="preserve"> систем и гидросооружений металлургического производства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459. Слесарь аварийно-восстановительных работ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461.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462. Слесарь аварийно-восстановительных работ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463.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0409.03.03. Оперативно-производственный участок сталепроволочно-канатного производства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465. Машинист насосных установок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469. Машинист насосных установок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470. Машинист насосных установок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471. Аппаратчик очистки сточных вод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472. Аппаратчик очистки сточных вод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474. Машинист насосных установок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0409.03.04. Участок ремонта и обслуживания насосных станций и гидросооружений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476.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477.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478.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479. Слесарь аварийно-восстановительных работ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481. Слесарь аварийно-восстановительных работ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482.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0409.03.05. Участок ремонта и обслуживания наружных и внутренних сетей сталепроволочно-канатного производства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483.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C94C82" w:rsidRPr="00865166" w:rsidTr="0050403D">
        <w:trPr>
          <w:jc w:val="center"/>
        </w:trPr>
        <w:tc>
          <w:tcPr>
            <w:tcW w:w="2978" w:type="dxa"/>
            <w:vAlign w:val="center"/>
          </w:tcPr>
          <w:p w:rsidR="00C94C82" w:rsidRPr="00865166" w:rsidRDefault="00C94C82" w:rsidP="00C94C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94C82" w:rsidRPr="00865166" w:rsidRDefault="00C94C82" w:rsidP="00C94C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C94C82" w:rsidRPr="00865166" w:rsidRDefault="00C94C82" w:rsidP="00C94C82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C94C82" w:rsidRPr="00865166" w:rsidRDefault="00C94C82" w:rsidP="00C94C82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94C82" w:rsidRPr="0082047B" w:rsidRDefault="00C94C82" w:rsidP="00C94C82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C94C82" w:rsidRPr="00865166" w:rsidRDefault="00C94C82" w:rsidP="00C94C82">
            <w:pPr>
              <w:pStyle w:val="aa"/>
              <w:rPr>
                <w:i/>
              </w:rPr>
            </w:pPr>
          </w:p>
        </w:tc>
      </w:tr>
      <w:tr w:rsidR="00C94C82" w:rsidRPr="00865166" w:rsidTr="0050403D">
        <w:trPr>
          <w:jc w:val="center"/>
        </w:trPr>
        <w:tc>
          <w:tcPr>
            <w:tcW w:w="2978" w:type="dxa"/>
            <w:vAlign w:val="center"/>
          </w:tcPr>
          <w:p w:rsidR="00C94C82" w:rsidRPr="00865166" w:rsidRDefault="00C94C82" w:rsidP="00C94C82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94C82" w:rsidRPr="00865166" w:rsidRDefault="00C94C82" w:rsidP="00C94C82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94C82" w:rsidRPr="00865166" w:rsidRDefault="00C94C82" w:rsidP="00C94C82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94C82" w:rsidRPr="00865166" w:rsidRDefault="00C94C82" w:rsidP="00C94C82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94C82" w:rsidRPr="0082047B" w:rsidRDefault="00C94C82" w:rsidP="00C94C82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C94C82" w:rsidRPr="00865166" w:rsidRDefault="00C94C82" w:rsidP="00C94C82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486.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487. Слесарь аварийно- восстановительных работ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488.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489. Слесарь аварийно-восстановительных работ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491.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492. Слесарь аварийно-восстановительных работ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0409.03.06. Участок централизованного ремонта и технического обслуживания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493.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495.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497.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0409.03. </w:t>
            </w:r>
            <w:proofErr w:type="gramStart"/>
            <w:r w:rsidRPr="0082047B">
              <w:rPr>
                <w:i/>
              </w:rPr>
              <w:t>Цех  водоснабжения</w:t>
            </w:r>
            <w:proofErr w:type="gramEnd"/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 xml:space="preserve">0410. Ремонтно-механический </w:t>
            </w:r>
            <w:r w:rsidRPr="00865166">
              <w:rPr>
                <w:b/>
                <w:i/>
              </w:rPr>
              <w:lastRenderedPageBreak/>
              <w:t>цех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0410.01.02. Участок изготовления металлоконструкций и восстановления изделий методом наплавки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6B3A89" w:rsidRPr="00865166" w:rsidTr="0050403D">
        <w:trPr>
          <w:jc w:val="center"/>
        </w:trPr>
        <w:tc>
          <w:tcPr>
            <w:tcW w:w="2978" w:type="dxa"/>
            <w:vAlign w:val="center"/>
          </w:tcPr>
          <w:p w:rsidR="006B3A89" w:rsidRPr="00865166" w:rsidRDefault="006B3A89" w:rsidP="006B3A89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522. Слесарь по сборке металлоконструкций</w:t>
            </w:r>
          </w:p>
        </w:tc>
        <w:tc>
          <w:tcPr>
            <w:tcW w:w="3349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6B3A89" w:rsidRPr="00865166" w:rsidRDefault="0082047B" w:rsidP="006B3A89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6B3A89" w:rsidRPr="0082047B" w:rsidRDefault="0082047B" w:rsidP="006B3A89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6B3A89" w:rsidRPr="00865166" w:rsidRDefault="006B3A89" w:rsidP="006B3A89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523.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525.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526.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527. Станочник широкого профиля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528. Шлифовщик абразивными кругами сухим способом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529. Штамповщик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0410.02. Участок ремонта </w:t>
            </w:r>
            <w:r w:rsidRPr="00865166">
              <w:rPr>
                <w:i/>
              </w:rPr>
              <w:lastRenderedPageBreak/>
              <w:t>оборудования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 xml:space="preserve">0410. Ремонтно-механический </w:t>
            </w:r>
            <w:r w:rsidRPr="0082047B">
              <w:rPr>
                <w:i/>
              </w:rPr>
              <w:lastRenderedPageBreak/>
              <w:t>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505. Слесарь-ремонтник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515. Машинист крана (крановщик)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516.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0410.03.03. Инструментально-термический участок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565.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569. Термист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</w:t>
            </w:r>
            <w:r w:rsidRPr="00865166">
              <w:rPr>
                <w:i/>
              </w:rPr>
              <w:lastRenderedPageBreak/>
              <w:t>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571. Термист ТВЧ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Переименовать профессию по ОК 016-94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575. Шлифовщик абразивными кругами сухим способом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trHeight w:val="740"/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82047B" w:rsidRDefault="0082047B" w:rsidP="0082047B">
            <w:pPr>
              <w:pStyle w:val="aa"/>
              <w:rPr>
                <w:i/>
              </w:rPr>
            </w:pPr>
            <w:r w:rsidRPr="0082047B">
              <w:rPr>
                <w:i/>
              </w:rPr>
              <w:t>0410. Ремонтно-механический цех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0409.02. Цех производства энергоресурсов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0409.02.01. Участок компрессорных станций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579. Машинист компрессорных установок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47B" w:rsidRPr="00865166" w:rsidRDefault="00C826FC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C826FC" w:rsidRDefault="00C826FC" w:rsidP="0082047B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581. Машинист компрессорных установок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582. Машинист компрессорных установок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583. Слесарь-ремонтник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584. Слесарь-ремонтник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0409.02.02. Участок по выра</w:t>
            </w:r>
            <w:r w:rsidRPr="00865166">
              <w:rPr>
                <w:i/>
              </w:rPr>
              <w:lastRenderedPageBreak/>
              <w:t>ботке защитных газов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587. Слесарь-электрик по ремонту электрооборудования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588. Слесарь-ремонтник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589. Токарь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591. Слесарь-ремонтник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595.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596. Начальник участка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597. Аппаратчик установки нейтрального газа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598. Аппаратчик установки нейтрального газа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599. Слесарь-электрик по ремонту электрооборудования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0409.02.03. </w:t>
            </w:r>
            <w:proofErr w:type="spellStart"/>
            <w:r w:rsidRPr="00865166">
              <w:rPr>
                <w:i/>
              </w:rPr>
              <w:t>Аварийно</w:t>
            </w:r>
            <w:proofErr w:type="spellEnd"/>
            <w:r w:rsidRPr="00865166">
              <w:rPr>
                <w:i/>
              </w:rPr>
              <w:t xml:space="preserve"> - диспетчерский участок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600. Бригадир участка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Переименовать профессию по ОК 016-94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601. Слесарь-ремонтник на горячих участках работ по ремонту газового оборудования термических участков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602.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  <w:r w:rsidRPr="00865166">
              <w:rPr>
                <w:i/>
              </w:rPr>
              <w:t xml:space="preserve"> 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603. Начальник участка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604. Слесарь по эксплуатации и ремонту газового 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605. Слесарь по эксплуатации и ремонту газового 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608. Слесарь-ремонтник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0409.02.05. Участок ремонта и обслуживания электрооборудования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607.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611. Начальник участка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614.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615. Слесарь-ремонтник систем вентиляции и вентиляционного 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616. Паяльщик по винипласту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617. Слесарь-ремонтник систем вентиляции и вентиляционного оборудования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618. </w:t>
            </w:r>
            <w:proofErr w:type="spellStart"/>
            <w:r w:rsidRPr="00865166">
              <w:rPr>
                <w:i/>
              </w:rPr>
              <w:t>Огнеупорщик</w:t>
            </w:r>
            <w:proofErr w:type="spellEnd"/>
            <w:r w:rsidRPr="00865166">
              <w:rPr>
                <w:i/>
              </w:rPr>
              <w:t>, занятый на футеровке термических печей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621.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0409.02. Цех производства энергоресурсов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0403.08. Цех микропроволоки №10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0403.08.02. </w:t>
            </w:r>
            <w:proofErr w:type="spellStart"/>
            <w:r w:rsidRPr="00865166">
              <w:rPr>
                <w:i/>
              </w:rPr>
              <w:t>Волочильно</w:t>
            </w:r>
            <w:proofErr w:type="spellEnd"/>
            <w:r w:rsidRPr="00865166">
              <w:rPr>
                <w:i/>
              </w:rPr>
              <w:t>-термический участок, сортировки и упаковки готовой продукции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82047B" w:rsidRPr="00865166" w:rsidTr="0050403D">
        <w:trPr>
          <w:jc w:val="center"/>
        </w:trPr>
        <w:tc>
          <w:tcPr>
            <w:tcW w:w="2978" w:type="dxa"/>
            <w:vAlign w:val="center"/>
          </w:tcPr>
          <w:p w:rsidR="0082047B" w:rsidRPr="00865166" w:rsidRDefault="0082047B" w:rsidP="0082047B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624.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47B" w:rsidRPr="00865166" w:rsidRDefault="00C826FC" w:rsidP="0082047B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47B" w:rsidRPr="00C826FC" w:rsidRDefault="00C826FC" w:rsidP="0082047B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82047B" w:rsidRPr="00865166" w:rsidRDefault="0082047B" w:rsidP="0082047B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625. Сменный мастер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626. Волочильщик проволоки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627. Калильщик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628. Изготовитель лент и </w:t>
            </w:r>
            <w:proofErr w:type="spellStart"/>
            <w:r w:rsidRPr="00865166">
              <w:rPr>
                <w:i/>
              </w:rPr>
              <w:t>металлосеток</w:t>
            </w:r>
            <w:proofErr w:type="spellEnd"/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631. Шлифовщик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634. Контролер материалов, металлов, полуфабрикатов и изделий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636. Весовщик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637. Укладчик-упаковщик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638. Водитель погрузчика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639. Лаборант спектрального анализа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640. Лаборант по физико-механическим испытаниям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641. Бригадир на отделке, сортировке, приемке, сдаче, </w:t>
            </w:r>
            <w:proofErr w:type="spellStart"/>
            <w:r w:rsidRPr="00865166">
              <w:rPr>
                <w:i/>
              </w:rPr>
              <w:t>пакетировке</w:t>
            </w:r>
            <w:proofErr w:type="spellEnd"/>
            <w:r w:rsidRPr="00865166">
              <w:rPr>
                <w:i/>
              </w:rPr>
              <w:t xml:space="preserve"> и упаковке металла и готовой продукции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642. </w:t>
            </w:r>
            <w:proofErr w:type="spellStart"/>
            <w:r w:rsidRPr="00865166">
              <w:rPr>
                <w:i/>
              </w:rPr>
              <w:t>Навивщик</w:t>
            </w:r>
            <w:proofErr w:type="spellEnd"/>
            <w:r w:rsidRPr="00865166">
              <w:rPr>
                <w:i/>
              </w:rPr>
              <w:t xml:space="preserve"> пружин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643. Контролер качества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Переименовать профессию и присвоить код по ОК 016-94, согласно выполняемых работ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0403.08.01. Участок изготовления волок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645.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646. Сменный мастер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648. Изготовитель фильер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654. Контролер качества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Переименовать профессию и присвоить код по ОК 016-94, согласно выполняемых работ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656. Сортировщик полуфабриката и изделий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657. Маркировщик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658. Заточник инструмента абразивными кругами сухим способом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659. Шлифовщик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660. Токарь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661. Штамповщик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662. Контролер качества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Переименовать профессию и присвоить код по ОК 016-94, согласно выполняемых работ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664. Оператор ультразвуковых установок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665. Полировщик волок из алмазов и сверхтвердых материалов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C826FC" w:rsidRPr="00C826FC" w:rsidRDefault="00C826FC" w:rsidP="00C826FC">
            <w:pPr>
              <w:pStyle w:val="aa"/>
              <w:rPr>
                <w:i/>
              </w:rPr>
            </w:pPr>
            <w:r w:rsidRPr="00C826FC">
              <w:rPr>
                <w:i/>
              </w:rPr>
              <w:t>0403.08. Цех микропроволоки №10</w:t>
            </w: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C826FC" w:rsidRPr="00865166" w:rsidTr="0050403D">
        <w:trPr>
          <w:jc w:val="center"/>
        </w:trPr>
        <w:tc>
          <w:tcPr>
            <w:tcW w:w="2978" w:type="dxa"/>
            <w:vAlign w:val="center"/>
          </w:tcPr>
          <w:p w:rsidR="00C826FC" w:rsidRPr="00865166" w:rsidRDefault="00C826FC" w:rsidP="00C826FC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0403.09. Цех легированной проволоки №11</w:t>
            </w:r>
          </w:p>
        </w:tc>
        <w:tc>
          <w:tcPr>
            <w:tcW w:w="3349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C826FC" w:rsidRPr="00865166" w:rsidRDefault="00C826FC" w:rsidP="00C826FC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670. Диспетчер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0403.09.01. Термический участок №1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671. Начальник участка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672. Сменный мастер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674.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675.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676. Калильщик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677. Калильщик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678. Калильщик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679. </w:t>
            </w:r>
            <w:proofErr w:type="spellStart"/>
            <w:r w:rsidRPr="00865166">
              <w:rPr>
                <w:i/>
              </w:rPr>
              <w:t>Огнеупорщик</w:t>
            </w:r>
            <w:proofErr w:type="spellEnd"/>
            <w:r w:rsidRPr="00865166">
              <w:rPr>
                <w:i/>
              </w:rPr>
              <w:t>, занятый на футеровке термических печей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680. </w:t>
            </w:r>
            <w:proofErr w:type="spellStart"/>
            <w:r w:rsidRPr="00865166">
              <w:rPr>
                <w:i/>
              </w:rPr>
              <w:t>Пирометрист</w:t>
            </w:r>
            <w:proofErr w:type="spellEnd"/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764. Машинист крана (крановщик)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765. Машинист крана (крановщик)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0403.09.02. Термический участок №2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682. Начальник участка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683. Сменный мастер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684.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685.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686. Калильщик на термических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688. Калильщик на термических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689. Калильщик на </w:t>
            </w:r>
            <w:proofErr w:type="spellStart"/>
            <w:r w:rsidRPr="00865166">
              <w:rPr>
                <w:i/>
              </w:rPr>
              <w:t>термотравильных</w:t>
            </w:r>
            <w:proofErr w:type="spellEnd"/>
            <w:r w:rsidRPr="00865166">
              <w:rPr>
                <w:i/>
              </w:rPr>
              <w:t xml:space="preserve"> агрегатах с применением расплава свинца и солей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</w:t>
            </w:r>
            <w:r w:rsidRPr="00865166">
              <w:rPr>
                <w:i/>
              </w:rPr>
              <w:lastRenderedPageBreak/>
              <w:t>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повышенных </w:t>
            </w:r>
            <w:r w:rsidRPr="00865166">
              <w:rPr>
                <w:i/>
              </w:rPr>
              <w:lastRenderedPageBreak/>
              <w:t xml:space="preserve">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</w:t>
            </w:r>
            <w:r w:rsidRPr="00820A7F">
              <w:rPr>
                <w:i/>
              </w:rPr>
              <w:lastRenderedPageBreak/>
              <w:t>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690. Корректировщик ванн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691. Оцинковщик горячим способом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694. Укладчик-упаковщик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0403.09.03. Травильный участок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696. Начальник участка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</w:t>
            </w:r>
            <w:r w:rsidRPr="00865166">
              <w:rPr>
                <w:i/>
              </w:rPr>
              <w:lastRenderedPageBreak/>
              <w:t>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697. Сменный мастер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700.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701. Грузчик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704. Машинист крана (крановщик)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705. Травильщик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0403.09.04. Участок сортировки и упаковки готовой продукции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709.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710. Грузчик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713. Травильщик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714. Укладчик-упаковщик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715. Укладчик-упаковщик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716. Укладчик-упаковщик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763. Машинист крана (крановщик)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761. Машинист крана (кранов</w:t>
            </w:r>
            <w:r w:rsidRPr="00865166">
              <w:rPr>
                <w:i/>
              </w:rPr>
              <w:lastRenderedPageBreak/>
              <w:t>щик)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Разработать и выполнить меро</w:t>
            </w:r>
            <w:r w:rsidRPr="00865166">
              <w:rPr>
                <w:i/>
              </w:rPr>
              <w:lastRenderedPageBreak/>
              <w:t>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Снижение повышенного </w:t>
            </w:r>
            <w:r w:rsidRPr="00865166">
              <w:rPr>
                <w:i/>
              </w:rPr>
              <w:lastRenderedPageBreak/>
              <w:t xml:space="preserve">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</w:t>
            </w:r>
            <w:r w:rsidRPr="00820A7F">
              <w:rPr>
                <w:i/>
              </w:rPr>
              <w:lastRenderedPageBreak/>
              <w:t>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0403.09.05. Волочильный участок №1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718. Начальник участка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719. Сменный мастер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720.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721.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724. Водитель электро- и автотележки 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725.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Разработать и выполнить мероприятия по снижению повышенного </w:t>
            </w:r>
            <w:r w:rsidRPr="00865166">
              <w:rPr>
                <w:i/>
              </w:rPr>
              <w:lastRenderedPageBreak/>
              <w:t>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727.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729.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760. Машинист крана (крановщик)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0403.09.06. Волочильный участок №2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734. Начальник участка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735. Сменный мастер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Выполнение требований </w:t>
            </w:r>
            <w:r w:rsidRPr="00865166">
              <w:rPr>
                <w:i/>
              </w:rPr>
              <w:lastRenderedPageBreak/>
              <w:t>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 xml:space="preserve">Управление по работе с </w:t>
            </w:r>
            <w:r w:rsidRPr="00865166">
              <w:rPr>
                <w:i/>
              </w:rPr>
              <w:lastRenderedPageBreak/>
              <w:t>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736. Бригадир на участках основного производства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737.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738.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739.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740.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741.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вибрации. 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вибрации. 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742.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</w:t>
            </w:r>
            <w:r w:rsidRPr="00865166">
              <w:rPr>
                <w:i/>
              </w:rPr>
              <w:lastRenderedPageBreak/>
              <w:t>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Снижение </w:t>
            </w:r>
            <w:proofErr w:type="gramStart"/>
            <w:r w:rsidRPr="00865166">
              <w:rPr>
                <w:i/>
              </w:rPr>
              <w:t xml:space="preserve">повышенного  </w:t>
            </w:r>
            <w:r w:rsidRPr="00865166">
              <w:rPr>
                <w:i/>
              </w:rPr>
              <w:lastRenderedPageBreak/>
              <w:t>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</w:t>
            </w:r>
            <w:r w:rsidRPr="00820A7F">
              <w:rPr>
                <w:i/>
              </w:rPr>
              <w:lastRenderedPageBreak/>
              <w:t>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743. Контролер лома и отходов металла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0403.09.07. Участок производства омедненной, стабилизированной проволоки и прядей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745. Начальник участка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746. Сменный мастер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748. Водитель погрузчика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820A7F" w:rsidRPr="00CE75D6" w:rsidRDefault="00820A7F" w:rsidP="00820A7F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0600.</w:t>
            </w:r>
            <w:r w:rsidRPr="00865166">
              <w:rPr>
                <w:i/>
              </w:rPr>
              <w:t>.</w:t>
            </w:r>
            <w:proofErr w:type="gramEnd"/>
            <w:r w:rsidRPr="00865166">
              <w:rPr>
                <w:i/>
              </w:rPr>
              <w:t>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749.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750. Водитель электро- и автотележки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753.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754.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755.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2002.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756.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757. Волочильщик проволоки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</w:t>
            </w:r>
            <w:r w:rsidRPr="00865166">
              <w:rPr>
                <w:i/>
              </w:rPr>
              <w:lastRenderedPageBreak/>
              <w:t>излучения использовать СИЗ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</w:t>
            </w:r>
            <w:r w:rsidRPr="00865166">
              <w:rPr>
                <w:i/>
              </w:rPr>
              <w:lastRenderedPageBreak/>
              <w:t xml:space="preserve">воздействия УФ-излучения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</w:t>
            </w:r>
            <w:r w:rsidRPr="00820A7F">
              <w:rPr>
                <w:i/>
              </w:rPr>
              <w:lastRenderedPageBreak/>
              <w:t>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758. Калильщик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759. Калильщик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766. Машинист по навивке канатов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767. Намотчик проволоки и тросов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770. Сварщик на машинах контактной (прессовой) сварки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781. Заточник инструмента абразивными кругами сухим способом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0403.09. Цех легированной проволоки №11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lastRenderedPageBreak/>
              <w:t>0407.03.Отдел контрольных испытаний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0407.03.04.Группа металлографии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791. Лаборант-металлограф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792. Лаборант-металлограф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793. Лаборант-металлограф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794. Лаборант-металлограф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795. Лаборант-металлограф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796. Лаборант-металлограф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797. Лаборант-металлограф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0407.03.01 Участок механических испытаний сталепроволочной продукции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814. Лаборант химического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815. Лаборант химического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816. Лаборант химического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0407.03.01.01.Группа механических </w:t>
            </w:r>
            <w:proofErr w:type="gramStart"/>
            <w:r w:rsidRPr="00865166">
              <w:rPr>
                <w:i/>
              </w:rPr>
              <w:t>испытаний  продукции</w:t>
            </w:r>
            <w:proofErr w:type="gramEnd"/>
            <w:r w:rsidRPr="00865166">
              <w:rPr>
                <w:i/>
              </w:rPr>
              <w:t xml:space="preserve"> ЦЛП №11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819. Лаборант химического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820. Лаборант спектрального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0407.03.Отдел контрольных испытаний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0407.04.Аналитический участок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837. Ведущий инженер-лаборант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0407.04.Аналитический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838. Лаборант химического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0407.04.Аналитический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839. Лаборант спектрального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0407.04.Аналитический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840. Лаборант спектрального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0407.04.Аналитический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0407.04.Аналитический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841. Лаборант спектрального анализа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820A7F" w:rsidRPr="00820A7F" w:rsidRDefault="00820A7F" w:rsidP="00820A7F">
            <w:pPr>
              <w:pStyle w:val="aa"/>
              <w:rPr>
                <w:i/>
              </w:rPr>
            </w:pPr>
            <w:r w:rsidRPr="00820A7F">
              <w:rPr>
                <w:i/>
              </w:rPr>
              <w:t>0407.04.Аналитический</w:t>
            </w: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0402.06.01.Отделение ремонта и технического обслуживания ГПМ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820A7F" w:rsidRPr="00865166" w:rsidTr="0050403D">
        <w:trPr>
          <w:jc w:val="center"/>
        </w:trPr>
        <w:tc>
          <w:tcPr>
            <w:tcW w:w="297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0402.06.01.01. Участок ремонта оборудования подъемных сооружений ЦЛП №11</w:t>
            </w:r>
          </w:p>
        </w:tc>
        <w:tc>
          <w:tcPr>
            <w:tcW w:w="3349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820A7F" w:rsidRPr="00865166" w:rsidRDefault="00820A7F" w:rsidP="00820A7F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847.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</w:t>
            </w:r>
            <w:r w:rsidRPr="00865166">
              <w:rPr>
                <w:i/>
              </w:rPr>
              <w:lastRenderedPageBreak/>
              <w:t>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</w:t>
            </w:r>
            <w:r w:rsidRPr="00252301">
              <w:rPr>
                <w:i/>
              </w:rPr>
              <w:lastRenderedPageBreak/>
              <w:t>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848.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849.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850.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853.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0402.06.01.02.Участок ремонта оборудования подъемных сооружений СПКП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856.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858.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860.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861.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864.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0402.06.01.03.Группа ремонта оборудования подъемных сооружений ЦВП №16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866. Слесарь- 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867.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868.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869.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871.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0402.06.01.04.Группа ремонта оборудования складского хозяйства и огневой резки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874.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876. Электромонтер по ремонту и обслуживанию электрооборудования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877.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proofErr w:type="gramStart"/>
            <w:r w:rsidRPr="00865166">
              <w:rPr>
                <w:i/>
              </w:rPr>
              <w:t>0402.06.02.Отделение  ремонта</w:t>
            </w:r>
            <w:proofErr w:type="gramEnd"/>
            <w:r w:rsidRPr="00865166">
              <w:rPr>
                <w:i/>
              </w:rPr>
              <w:t xml:space="preserve"> </w:t>
            </w:r>
            <w:r w:rsidRPr="00865166">
              <w:rPr>
                <w:i/>
              </w:rPr>
              <w:lastRenderedPageBreak/>
              <w:t>и технического обслуживания механического оборудования сталепроволочного производства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0402.06.02.01.Группа ремонта оборудования ЦМП №10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883.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0402.06.02.02.Участок ремонта оборудования ЦЛП №11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889.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894.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896.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898.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</w:t>
            </w:r>
            <w:r w:rsidRPr="00865166">
              <w:rPr>
                <w:i/>
              </w:rPr>
              <w:lastRenderedPageBreak/>
              <w:t xml:space="preserve">бот  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</w:t>
            </w:r>
            <w:r w:rsidRPr="00252301">
              <w:rPr>
                <w:i/>
              </w:rPr>
              <w:lastRenderedPageBreak/>
              <w:t>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901.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903.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906.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907.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913.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918.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919.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0402.06.02.03.Участок ремонта оборудования СПЦ №6 и участка подготовки производства КЦ №2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921.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Обеспечить выдачу СИЗ для защиты от повышенных температур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повышенных температур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922.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924.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926.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928.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931.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0402.06.02.04.Участок ремонта оборудования ЦВП №16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935.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937.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938.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941.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942.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944.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945.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0402.06.02.05.Участок ремонта оборудования 1СПКЦ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947.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950.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</w:t>
            </w:r>
            <w:r w:rsidRPr="00252301">
              <w:rPr>
                <w:i/>
              </w:rPr>
              <w:lastRenderedPageBreak/>
              <w:t>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952.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955.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956.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958.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960.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0402.06.02.06.Участок ремонта оборудования СПЦ №4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</w:t>
            </w:r>
            <w:r w:rsidRPr="00252301">
              <w:rPr>
                <w:i/>
              </w:rPr>
              <w:lastRenderedPageBreak/>
              <w:t>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963.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964.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967.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970.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969.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973.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0402.06.02.07.Участок ремонта оборудования ЦХПЛ №12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975.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977.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978.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980.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984.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987. </w:t>
            </w:r>
            <w:proofErr w:type="gramStart"/>
            <w:r w:rsidRPr="00865166">
              <w:rPr>
                <w:i/>
              </w:rPr>
              <w:t>Слесарь-ремонтник</w:t>
            </w:r>
            <w:proofErr w:type="gramEnd"/>
            <w:r w:rsidRPr="00865166">
              <w:rPr>
                <w:i/>
              </w:rPr>
              <w:t xml:space="preserve"> занятый на горячих участках работ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988.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0402.06.03.Участок ремонта и технического обслуживания оборудования канатного производства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993.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</w:t>
            </w:r>
            <w:r w:rsidRPr="00252301">
              <w:rPr>
                <w:i/>
              </w:rPr>
              <w:lastRenderedPageBreak/>
              <w:t>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994.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909.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998.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1000.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1005.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1006.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1008.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1011.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1013.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1015.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</w:t>
            </w:r>
            <w:r w:rsidRPr="00865166">
              <w:rPr>
                <w:i/>
              </w:rPr>
              <w:lastRenderedPageBreak/>
              <w:t>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</w:t>
            </w:r>
            <w:r w:rsidRPr="00252301">
              <w:rPr>
                <w:i/>
              </w:rPr>
              <w:lastRenderedPageBreak/>
              <w:t>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0402.06.04.Участок капитального ремонта оборудования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1020.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1023.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1025.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0402.06.06.Участок ремонта металлоконструкций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1034.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1037.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</w:t>
            </w:r>
            <w:r w:rsidRPr="00252301">
              <w:rPr>
                <w:i/>
              </w:rPr>
              <w:lastRenderedPageBreak/>
              <w:t>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0402.06.05.Отделение ремонта и технического обслуживания механического оборудования прокатного цеха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0402.06.05.01.Участок ремонта оборудования печного участка и стана 630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1041. Начальник участка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1044. Оператор станков с программным управлением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1045. Слесарь-ремонтник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1049.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252301" w:rsidRPr="00252301" w:rsidRDefault="00252301" w:rsidP="00252301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0402.06.05.02.Участок ремонта оборудования двухниточного стана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1050. Начальник участка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252301" w:rsidRPr="00865166" w:rsidRDefault="00B84FEF" w:rsidP="00252301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252301" w:rsidRPr="00865166" w:rsidRDefault="00B84FEF" w:rsidP="00252301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1051.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1052.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</w:t>
            </w:r>
            <w:r w:rsidRPr="00252301">
              <w:rPr>
                <w:i/>
              </w:rPr>
              <w:lastRenderedPageBreak/>
              <w:t>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1054.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1055.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1056.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252301" w:rsidRPr="00865166" w:rsidTr="0050403D">
        <w:trPr>
          <w:jc w:val="center"/>
        </w:trPr>
        <w:tc>
          <w:tcPr>
            <w:tcW w:w="297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0402.06.05.03.Участок ремонта оборудования гидравлики и смазки</w:t>
            </w:r>
          </w:p>
        </w:tc>
        <w:tc>
          <w:tcPr>
            <w:tcW w:w="3349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252301" w:rsidRPr="00865166" w:rsidRDefault="00252301" w:rsidP="00252301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1057. Начальник участка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1059.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1058.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1062.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0402.06.05.04.Группа ремонта грузоподъемного оборудования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1063. Мастер по ремонту оборудования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1065.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1064.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1067.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0402.06.05.05.Участок ремонта инженерных систем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1068. Начальник участка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1069.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1070. Слесарь-ремонтник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1072. </w:t>
            </w:r>
            <w:proofErr w:type="spellStart"/>
            <w:r w:rsidRPr="00865166">
              <w:rPr>
                <w:i/>
              </w:rPr>
              <w:t>Электрогазосварщик</w:t>
            </w:r>
            <w:proofErr w:type="spellEnd"/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</w:t>
            </w:r>
            <w:r w:rsidRPr="00252301">
              <w:rPr>
                <w:i/>
              </w:rPr>
              <w:lastRenderedPageBreak/>
              <w:t>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воздействии повышенного УФ-излучения использовать СИЗ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воздействия УФ-излучения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252301" w:rsidRDefault="00B84FEF" w:rsidP="00B84FEF">
            <w:pPr>
              <w:pStyle w:val="aa"/>
              <w:rPr>
                <w:i/>
              </w:rPr>
            </w:pPr>
            <w:r w:rsidRPr="00252301">
              <w:rPr>
                <w:i/>
              </w:rPr>
              <w:t>0402.06.Цех ремонта и технического обслуживания механического оборудования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0403.12.Канатный цех №2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1074. Старший мастер сменный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0403.12.01.Канатный участок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1075. Начальник участка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1077. Намотчик проволоки и тросов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1078. Намотчик проволоки и тросов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1079. Намотчик проволоки и тросов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1080. Намотчик проволоки и тросов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1081. Намотчик проволоки и тросов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1082. Бригадир на участках </w:t>
            </w:r>
            <w:r w:rsidRPr="00865166">
              <w:rPr>
                <w:i/>
              </w:rPr>
              <w:lastRenderedPageBreak/>
              <w:t>основного производства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</w:t>
            </w:r>
            <w:r w:rsidRPr="00865166">
              <w:rPr>
                <w:i/>
              </w:rPr>
              <w:lastRenderedPageBreak/>
              <w:t xml:space="preserve">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1083. Машинист по навивке канатов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1084. Машинист по навивке канатов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1085. Машинист по навивке канатов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1086. Машинист по навивке канатов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1087. Машинист по навивке канатов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1088. Машинист по навивке канатов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1089. Машинист по навивке канатов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</w:t>
            </w:r>
            <w:r w:rsidRPr="00865166">
              <w:rPr>
                <w:i/>
              </w:rPr>
              <w:lastRenderedPageBreak/>
              <w:t>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1090. Машинист крана (крановщик)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1091. Машинист крана (крановщик)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1092. Машинист крана (крановщик)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1093. Машинист крана (крановщик)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1094. Стропальщик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1100. Укладчик-упаковщик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0403.12.02.Участок подготовки производства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1102. Сменный мастер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1103. Плотник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1104. Грузчик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повышенного </w:t>
            </w:r>
            <w:r w:rsidRPr="00865166">
              <w:rPr>
                <w:i/>
              </w:rPr>
              <w:lastRenderedPageBreak/>
              <w:t xml:space="preserve">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lastRenderedPageBreak/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1105. Машинист крана (крановщик)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1106. Заточник деревообрабатывающего инструмента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1109. Стропальщик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1110. Машинист крана металлургического </w:t>
            </w:r>
            <w:proofErr w:type="gramStart"/>
            <w:r w:rsidRPr="00865166">
              <w:rPr>
                <w:i/>
              </w:rPr>
              <w:t>производства  (</w:t>
            </w:r>
            <w:proofErr w:type="gramEnd"/>
            <w:r w:rsidRPr="00865166">
              <w:rPr>
                <w:i/>
              </w:rPr>
              <w:t>крановщик)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шума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шума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локальной вибрации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повышенного уровня локальной вибрации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Разработать и выполнить мероприятия по снижению повышенного уровня общей вибрации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Снижение </w:t>
            </w:r>
            <w:proofErr w:type="gramStart"/>
            <w:r w:rsidRPr="00865166">
              <w:rPr>
                <w:i/>
              </w:rPr>
              <w:t>повышенного  уровня</w:t>
            </w:r>
            <w:proofErr w:type="gramEnd"/>
            <w:r w:rsidRPr="00865166">
              <w:rPr>
                <w:i/>
              </w:rPr>
              <w:t xml:space="preserve"> общей вибрации 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B84FEF" w:rsidRPr="00B84FEF" w:rsidRDefault="00B84FEF" w:rsidP="00B84FEF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B84FEF" w:rsidRPr="00865166" w:rsidTr="0050403D">
        <w:trPr>
          <w:jc w:val="center"/>
        </w:trPr>
        <w:tc>
          <w:tcPr>
            <w:tcW w:w="2978" w:type="dxa"/>
            <w:vAlign w:val="center"/>
          </w:tcPr>
          <w:p w:rsidR="00B84FEF" w:rsidRPr="00865166" w:rsidRDefault="00B84FEF" w:rsidP="00B84FEF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1111. Мастер участка</w:t>
            </w:r>
          </w:p>
        </w:tc>
        <w:tc>
          <w:tcPr>
            <w:tcW w:w="3349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B84FEF" w:rsidRPr="00865166" w:rsidRDefault="00B84FEF" w:rsidP="00B84FEF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B84FEF" w:rsidRDefault="0050403D" w:rsidP="0050403D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1112. 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B84FEF" w:rsidRDefault="0050403D" w:rsidP="0050403D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1113. Прессовщик лома и отходов металла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B84FEF" w:rsidRDefault="0050403D" w:rsidP="0050403D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1114. Бригадир по перемещению сырья, полуфабрикатов и готовой продукции в процессе </w:t>
            </w:r>
            <w:r w:rsidRPr="00865166">
              <w:rPr>
                <w:i/>
              </w:rPr>
              <w:lastRenderedPageBreak/>
              <w:t>производства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B84FEF" w:rsidRDefault="0050403D" w:rsidP="0050403D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50403D" w:rsidRPr="00B84FEF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B84FEF" w:rsidRDefault="0050403D" w:rsidP="0050403D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1115. Газорезчик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B84FEF" w:rsidRDefault="0050403D" w:rsidP="0050403D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B84FEF" w:rsidRDefault="0050403D" w:rsidP="0050403D">
            <w:pPr>
              <w:pStyle w:val="aa"/>
              <w:rPr>
                <w:i/>
              </w:rPr>
            </w:pPr>
            <w:r w:rsidRPr="00B84FEF">
              <w:rPr>
                <w:i/>
              </w:rPr>
              <w:t>0403.12.Канатный цех №2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0407.01.Отдел технического контроля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0407.01.01.Группа входного контроля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1122.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1123.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0407.01.02.Участок технического контроля ЦЛП №11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1126.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1127.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1128.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0407.01.03.Участок технического контроля 1СПКЦ и СПЦ №4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1130.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0407.01.04.Участок технического контроля ЦХПЛ №</w:t>
            </w:r>
            <w:proofErr w:type="gramStart"/>
            <w:r w:rsidRPr="00865166">
              <w:rPr>
                <w:i/>
              </w:rPr>
              <w:t>12,СПЦ</w:t>
            </w:r>
            <w:proofErr w:type="gramEnd"/>
            <w:r w:rsidRPr="00865166">
              <w:rPr>
                <w:i/>
              </w:rPr>
              <w:t xml:space="preserve"> №6 и ЦВП №16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1132.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lastRenderedPageBreak/>
              <w:t>1133.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0407.01.05.Участок технического контроля канатного производства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1135.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1136.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1137.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1138. Контролер материалов металлов полуфабрикатов и изделий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0407.01.06.Группа технического контроля прокатного производства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1139. Мастер контрольный занятый на горячем участке работ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1140. Контролер в производстве черных металлов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1141. Контролер в производстве черных металлов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0407.01.Отдел технического контроля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0407.02.Отдел метрологии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1153. Слесарь по контрольно-измерительным приборам и автоматике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0407.02.Отдел метрологии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1154. Слесарь по контрольно-измерительным приборам и автоматике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0407.02.Отдел метрологии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0407.02.01.Группа технического обслуживания и ремонта весового оборудования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0502.Отдел складского обеспечения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1162. Грузчик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</w:t>
            </w:r>
            <w:r w:rsidRPr="00865166">
              <w:rPr>
                <w:i/>
              </w:rPr>
              <w:lastRenderedPageBreak/>
              <w:t>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lastRenderedPageBreak/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0502.Отдел складского обеспе</w:t>
            </w:r>
            <w:r w:rsidRPr="0050403D">
              <w:rPr>
                <w:i/>
              </w:rPr>
              <w:lastRenderedPageBreak/>
              <w:t>чения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1163. Грузчик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АПФД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АПФД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0502.Отдел складского обеспечения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1172. Старший кладовщик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0502.Отдел складского обеспечения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0502.Отдел складского обеспечения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1173. Старший кладовщик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содержанием химического фактора использовать СИЗ органов дыхания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химического фактора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0502.Отдел складского обеспечения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bookmarkStart w:id="1" w:name="_GoBack" w:colFirst="3" w:colLast="4"/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 работе на участках с повышенным уровнем шума использовать СИЗ органов слуха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Защита от повышенного уровня шума 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6B3A89">
              <w:rPr>
                <w:i/>
              </w:rPr>
              <w:t>постоянно</w:t>
            </w:r>
          </w:p>
        </w:tc>
        <w:tc>
          <w:tcPr>
            <w:tcW w:w="3096" w:type="dxa"/>
            <w:vAlign w:val="center"/>
          </w:tcPr>
          <w:p w:rsidR="0050403D" w:rsidRPr="0050403D" w:rsidRDefault="0050403D" w:rsidP="0050403D">
            <w:pPr>
              <w:pStyle w:val="aa"/>
              <w:rPr>
                <w:i/>
              </w:rPr>
            </w:pPr>
            <w:r w:rsidRPr="0050403D">
              <w:rPr>
                <w:i/>
              </w:rPr>
              <w:t>0502.Отдел складского обеспечения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bookmarkEnd w:id="1"/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0400.Управление по операционной деятельности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 Производственная служба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0403.01. Отдел производственного планирования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0403.01.06. Группа автоматизированной системы диспетчеризации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0403.01.03. Группа оперативного планирования канатов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1985. Специалист по производственному планированию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0403.01.04. Группа оперативного планирования легированного сортамента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 xml:space="preserve">1986. Специалист по производственному планированию 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0600.0603.0606. Группа обучения персонала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1987. Специалист по развитию и обучению персонала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0200. Управление по экономи</w:t>
            </w:r>
            <w:r w:rsidRPr="00865166">
              <w:rPr>
                <w:b/>
                <w:i/>
              </w:rPr>
              <w:lastRenderedPageBreak/>
              <w:t>ке и финансам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0200.01. Отдел учёта первичных затрат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0700. Департамент корпоративной безопасности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0702. Отдел экономической безопасности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0500. Управление коммерческой деятельности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0503. Управление продаж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0503.02. Отдел продаж проволоки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1992.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0503.03. Отдел продаж продукции строительного сортамента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1993.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1994.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05.03.01. Отдел продаж канатной продукции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2003. Начальник отдела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2004. Ведущий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2005.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2006.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05.03.01.01 Группа технической поддержки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2008. Ведущий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2009.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05.03.04. Группа тендерных продаж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2011. Ведущий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Выполнение требований 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>0600. Управление по работе с 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jc w:val="left"/>
              <w:rPr>
                <w:i/>
              </w:rPr>
            </w:pPr>
            <w:r w:rsidRPr="00865166">
              <w:rPr>
                <w:i/>
              </w:rPr>
              <w:t>2012. Специалист по продажам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Присвоить код по ОК 016-94</w:t>
            </w: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 xml:space="preserve">Выполнение требований </w:t>
            </w:r>
            <w:r w:rsidRPr="00865166">
              <w:rPr>
                <w:i/>
              </w:rPr>
              <w:lastRenderedPageBreak/>
              <w:t>нормативных документов</w:t>
            </w: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1 кв.2026</w:t>
            </w: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>
              <w:rPr>
                <w:i/>
              </w:rPr>
              <w:t xml:space="preserve">0600. Управление по работе с </w:t>
            </w:r>
            <w:r>
              <w:rPr>
                <w:i/>
              </w:rPr>
              <w:lastRenderedPageBreak/>
              <w:t>персоналом</w:t>
            </w: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0400.0408. Отдел совершенствования производственной системы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b/>
                <w:i/>
              </w:rPr>
            </w:pPr>
            <w:r w:rsidRPr="00865166">
              <w:rPr>
                <w:b/>
                <w:i/>
              </w:rPr>
              <w:t>1100. Управление информационных технологий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  <w:tr w:rsidR="0050403D" w:rsidRPr="00865166" w:rsidTr="0050403D">
        <w:trPr>
          <w:jc w:val="center"/>
        </w:trPr>
        <w:tc>
          <w:tcPr>
            <w:tcW w:w="297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  <w:r w:rsidRPr="00865166">
              <w:rPr>
                <w:i/>
              </w:rPr>
              <w:t>1104. Отдел АСУТП</w:t>
            </w:r>
          </w:p>
        </w:tc>
        <w:tc>
          <w:tcPr>
            <w:tcW w:w="3349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26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70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3096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  <w:tc>
          <w:tcPr>
            <w:tcW w:w="1828" w:type="dxa"/>
            <w:vAlign w:val="center"/>
          </w:tcPr>
          <w:p w:rsidR="0050403D" w:rsidRPr="00865166" w:rsidRDefault="0050403D" w:rsidP="0050403D">
            <w:pPr>
              <w:pStyle w:val="aa"/>
              <w:rPr>
                <w:i/>
              </w:rPr>
            </w:pPr>
          </w:p>
        </w:tc>
      </w:tr>
    </w:tbl>
    <w:p w:rsidR="00DB70BA" w:rsidRPr="00AB49E3" w:rsidRDefault="00DB70BA" w:rsidP="00DB70BA"/>
    <w:p w:rsidR="00DB70BA" w:rsidRPr="00AB49E3" w:rsidRDefault="00DB70BA" w:rsidP="00DB70BA">
      <w:r w:rsidRPr="00AB49E3">
        <w:t>Дата составления:</w:t>
      </w:r>
      <w:r w:rsidR="00FD5E7D" w:rsidRPr="00AB49E3">
        <w:rPr>
          <w:rStyle w:val="a9"/>
        </w:rPr>
        <w:t xml:space="preserve"> </w:t>
      </w:r>
      <w:r w:rsidR="00633C84">
        <w:rPr>
          <w:rStyle w:val="a9"/>
        </w:rPr>
        <w:fldChar w:fldCharType="begin"/>
      </w:r>
      <w:r w:rsidR="00633C84">
        <w:rPr>
          <w:rStyle w:val="a9"/>
        </w:rPr>
        <w:instrText xml:space="preserve"> DOCVARIABLE fill_date \* MERGEFORMAT </w:instrText>
      </w:r>
      <w:r w:rsidR="00633C84">
        <w:rPr>
          <w:rStyle w:val="a9"/>
        </w:rPr>
        <w:fldChar w:fldCharType="separate"/>
      </w:r>
      <w:r w:rsidR="002657A3">
        <w:rPr>
          <w:rStyle w:val="a9"/>
        </w:rPr>
        <w:t>29.12.2025</w:t>
      </w:r>
      <w:r w:rsidR="00633C84">
        <w:rPr>
          <w:rStyle w:val="a9"/>
        </w:rPr>
        <w:fldChar w:fldCharType="end"/>
      </w:r>
      <w:r w:rsidR="00FD5E7D" w:rsidRPr="00AB49E3">
        <w:rPr>
          <w:rStyle w:val="a9"/>
        </w:rPr>
        <w:t> </w:t>
      </w:r>
    </w:p>
    <w:p w:rsidR="0065289A" w:rsidRPr="00AB49E3" w:rsidRDefault="0065289A" w:rsidP="009A1326">
      <w:pPr>
        <w:rPr>
          <w:sz w:val="18"/>
          <w:szCs w:val="18"/>
        </w:rPr>
      </w:pPr>
    </w:p>
    <w:p w:rsidR="009D6532" w:rsidRPr="00AB49E3" w:rsidRDefault="009D6532" w:rsidP="009D6532">
      <w:r w:rsidRPr="00AB49E3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2"/>
        <w:gridCol w:w="283"/>
        <w:gridCol w:w="1842"/>
        <w:gridCol w:w="284"/>
        <w:gridCol w:w="3969"/>
        <w:gridCol w:w="284"/>
        <w:gridCol w:w="1649"/>
      </w:tblGrid>
      <w:tr w:rsidR="009D6532" w:rsidRPr="00AB49E3" w:rsidTr="00335D03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:rsidR="009D6532" w:rsidRPr="00AB49E3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охраны труда и промышленной безопасности</w:t>
            </w:r>
          </w:p>
        </w:tc>
        <w:tc>
          <w:tcPr>
            <w:tcW w:w="283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9D6532" w:rsidRPr="00AB49E3" w:rsidRDefault="00766D38" w:rsidP="009D6532">
            <w:pPr>
              <w:pStyle w:val="aa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Хлёсткин</w:t>
            </w:r>
            <w:proofErr w:type="spellEnd"/>
            <w:r>
              <w:rPr>
                <w:sz w:val="22"/>
                <w:szCs w:val="22"/>
              </w:rPr>
              <w:t xml:space="preserve"> Антон Георгиевич</w:t>
            </w:r>
          </w:p>
        </w:tc>
        <w:tc>
          <w:tcPr>
            <w:tcW w:w="284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9D6532" w:rsidRPr="00AB49E3" w:rsidTr="00335D03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bookmarkStart w:id="3" w:name="s070_1"/>
            <w:bookmarkEnd w:id="3"/>
            <w:r w:rsidRPr="00AB49E3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AB49E3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9D6532" w:rsidRPr="00AB49E3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AB49E3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9D6532" w:rsidRPr="00AB49E3" w:rsidRDefault="009D6532" w:rsidP="009D6532"/>
    <w:p w:rsidR="009D6532" w:rsidRPr="00AB49E3" w:rsidRDefault="009D6532" w:rsidP="009D6532">
      <w:r w:rsidRPr="00AB49E3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2"/>
        <w:gridCol w:w="283"/>
        <w:gridCol w:w="1842"/>
        <w:gridCol w:w="284"/>
        <w:gridCol w:w="3969"/>
        <w:gridCol w:w="284"/>
        <w:gridCol w:w="1649"/>
      </w:tblGrid>
      <w:tr w:rsidR="009D6532" w:rsidRPr="00AB49E3" w:rsidTr="00766D38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:rsidR="009D6532" w:rsidRPr="00AB49E3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 по правовым вопросам</w:t>
            </w:r>
          </w:p>
        </w:tc>
        <w:tc>
          <w:tcPr>
            <w:tcW w:w="283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9D6532" w:rsidRPr="00AB49E3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Юркина Ольга Александровна</w:t>
            </w:r>
          </w:p>
        </w:tc>
        <w:tc>
          <w:tcPr>
            <w:tcW w:w="284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9D6532" w:rsidRPr="00AB49E3" w:rsidTr="00766D38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bookmarkStart w:id="5" w:name="s070_2"/>
            <w:bookmarkEnd w:id="5"/>
            <w:r w:rsidRPr="00AB49E3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AB49E3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9D6532" w:rsidRPr="00AB49E3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B49E3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AB49E3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по работе с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Чабаненко Ирина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ППО АО «БМК»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Арбузов Алексей Валерьевич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по промышленной безопасности ГПБ </w:t>
            </w:r>
            <w:proofErr w:type="spellStart"/>
            <w:r>
              <w:rPr>
                <w:sz w:val="22"/>
                <w:szCs w:val="22"/>
              </w:rPr>
              <w:t>ООТиПБ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 Елена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66D38" w:rsidRPr="00766D38" w:rsidRDefault="00766D38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C45714" w:rsidRPr="00AB49E3" w:rsidRDefault="00C45714" w:rsidP="00C45714"/>
    <w:p w:rsidR="00C45714" w:rsidRPr="00AB49E3" w:rsidRDefault="00C45714" w:rsidP="00C45714">
      <w:r w:rsidRPr="00AB49E3">
        <w:t>Эксперт</w:t>
      </w:r>
      <w:r w:rsidR="00681D90" w:rsidRPr="00AB49E3">
        <w:t xml:space="preserve"> </w:t>
      </w:r>
      <w:r w:rsidRPr="00AB49E3">
        <w:t>(</w:t>
      </w:r>
      <w:r w:rsidR="00681D90" w:rsidRPr="00AB49E3">
        <w:t>эксперты</w:t>
      </w:r>
      <w:r w:rsidRPr="00AB49E3">
        <w:t xml:space="preserve">) </w:t>
      </w:r>
      <w:r w:rsidR="00056BFC" w:rsidRPr="00AB49E3">
        <w:t>организации, проводившей специальную оценку условий труда</w:t>
      </w:r>
      <w:r w:rsidRPr="00AB49E3">
        <w:t>:</w:t>
      </w:r>
    </w:p>
    <w:tbl>
      <w:tblPr>
        <w:tblW w:w="13466" w:type="dxa"/>
        <w:tblLayout w:type="fixed"/>
        <w:tblLook w:val="01E0" w:firstRow="1" w:lastRow="1" w:firstColumn="1" w:lastColumn="1" w:noHBand="0" w:noVBand="0"/>
      </w:tblPr>
      <w:tblGrid>
        <w:gridCol w:w="5102"/>
        <w:gridCol w:w="284"/>
        <w:gridCol w:w="1842"/>
        <w:gridCol w:w="284"/>
        <w:gridCol w:w="3969"/>
        <w:gridCol w:w="284"/>
        <w:gridCol w:w="1701"/>
      </w:tblGrid>
      <w:tr w:rsidR="00C45714" w:rsidRPr="00766D38" w:rsidTr="00766D38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66D38" w:rsidRDefault="00766D38" w:rsidP="00C45714">
            <w:pPr>
              <w:pStyle w:val="aa"/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4298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66D38" w:rsidRDefault="00C45714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66D38" w:rsidRDefault="00C45714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66D38" w:rsidRDefault="00C45714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66D38" w:rsidRDefault="00766D38" w:rsidP="00C45714">
            <w:pPr>
              <w:pStyle w:val="aa"/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Павлова Светлана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66D38" w:rsidRDefault="00C45714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66D38" w:rsidRDefault="002657A3" w:rsidP="00C4571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29.12.2025</w:t>
            </w:r>
          </w:p>
        </w:tc>
      </w:tr>
      <w:tr w:rsidR="00C45714" w:rsidRPr="00766D38" w:rsidTr="00766D38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</w:tcPr>
          <w:p w:rsidR="00C45714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C45714" w:rsidRPr="00766D38" w:rsidRDefault="00C45714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766D38" w:rsidRDefault="00C45714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45714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766D38" w:rsidRDefault="00C45714" w:rsidP="00C45714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4276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  <w:proofErr w:type="spellStart"/>
            <w:r w:rsidRPr="00766D38">
              <w:rPr>
                <w:sz w:val="22"/>
                <w:szCs w:val="22"/>
              </w:rPr>
              <w:t>Кузенкова</w:t>
            </w:r>
            <w:proofErr w:type="spellEnd"/>
            <w:r w:rsidRPr="00766D38">
              <w:rPr>
                <w:sz w:val="22"/>
                <w:szCs w:val="22"/>
              </w:rPr>
              <w:t xml:space="preserve"> Вера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2657A3" w:rsidP="00C4571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29.12.2025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4267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Дмитриева Татьяна Евгеньевна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2657A3" w:rsidP="00C4571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29.12.2025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4284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Островская Наталья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D38" w:rsidRPr="00766D38" w:rsidRDefault="002657A3" w:rsidP="00C4571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29.12.2025</w:t>
            </w:r>
          </w:p>
        </w:tc>
      </w:tr>
      <w:tr w:rsidR="00766D38" w:rsidRPr="00766D38" w:rsidTr="00766D38">
        <w:trPr>
          <w:trHeight w:val="284"/>
        </w:trPr>
        <w:tc>
          <w:tcPr>
            <w:tcW w:w="5102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6D38" w:rsidRPr="00766D38" w:rsidRDefault="00766D38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66D38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1B06AD" w:rsidRPr="00AB49E3" w:rsidRDefault="001B06AD" w:rsidP="001B06AD"/>
    <w:sectPr w:rsidR="001B06AD" w:rsidRPr="00AB49E3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C0" w:rsidRPr="00335D03" w:rsidRDefault="001C7EC0" w:rsidP="00335D03">
      <w:pPr>
        <w:pStyle w:val="aa"/>
        <w:rPr>
          <w:sz w:val="24"/>
        </w:rPr>
      </w:pPr>
      <w:r>
        <w:separator/>
      </w:r>
    </w:p>
  </w:endnote>
  <w:endnote w:type="continuationSeparator" w:id="0">
    <w:p w:rsidR="001C7EC0" w:rsidRPr="00335D03" w:rsidRDefault="001C7EC0" w:rsidP="00335D03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301" w:rsidRPr="00335D03" w:rsidRDefault="00252301" w:rsidP="00335D03">
    <w:pPr>
      <w:pStyle w:val="ad"/>
      <w:jc w:val="right"/>
      <w:rPr>
        <w:sz w:val="20"/>
      </w:rPr>
    </w:pPr>
    <w:r w:rsidRPr="00335D03">
      <w:rPr>
        <w:sz w:val="20"/>
      </w:rPr>
      <w:t xml:space="preserve">Страница </w:t>
    </w:r>
    <w:r w:rsidRPr="00335D03">
      <w:rPr>
        <w:b/>
        <w:sz w:val="20"/>
      </w:rPr>
      <w:fldChar w:fldCharType="begin"/>
    </w:r>
    <w:r w:rsidRPr="00335D03">
      <w:rPr>
        <w:b/>
        <w:sz w:val="20"/>
      </w:rPr>
      <w:instrText xml:space="preserve"> PAGE   \* MERGEFORMAT </w:instrText>
    </w:r>
    <w:r w:rsidRPr="00335D03">
      <w:rPr>
        <w:b/>
        <w:sz w:val="20"/>
      </w:rPr>
      <w:fldChar w:fldCharType="separate"/>
    </w:r>
    <w:r w:rsidR="0050403D">
      <w:rPr>
        <w:b/>
        <w:noProof/>
        <w:sz w:val="20"/>
      </w:rPr>
      <w:t>78</w:t>
    </w:r>
    <w:r w:rsidRPr="00335D03">
      <w:rPr>
        <w:b/>
        <w:sz w:val="20"/>
      </w:rPr>
      <w:fldChar w:fldCharType="end"/>
    </w:r>
    <w:r w:rsidRPr="00335D03">
      <w:rPr>
        <w:sz w:val="20"/>
      </w:rPr>
      <w:t xml:space="preserve"> из </w:t>
    </w:r>
    <w:r>
      <w:rPr>
        <w:b/>
        <w:noProof/>
        <w:sz w:val="20"/>
      </w:rPr>
      <w:fldChar w:fldCharType="begin"/>
    </w:r>
    <w:r>
      <w:rPr>
        <w:b/>
        <w:noProof/>
        <w:sz w:val="20"/>
      </w:rPr>
      <w:instrText xml:space="preserve"> SECTIONPAGES   \* MERGEFORMAT </w:instrText>
    </w:r>
    <w:r>
      <w:rPr>
        <w:b/>
        <w:noProof/>
        <w:sz w:val="20"/>
      </w:rPr>
      <w:fldChar w:fldCharType="separate"/>
    </w:r>
    <w:r w:rsidR="0050403D">
      <w:rPr>
        <w:b/>
        <w:noProof/>
        <w:sz w:val="20"/>
      </w:rPr>
      <w:t>78</w:t>
    </w:r>
    <w:r>
      <w:rPr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C0" w:rsidRPr="00335D03" w:rsidRDefault="001C7EC0" w:rsidP="00335D03">
      <w:pPr>
        <w:pStyle w:val="aa"/>
        <w:rPr>
          <w:sz w:val="24"/>
        </w:rPr>
      </w:pPr>
      <w:r>
        <w:separator/>
      </w:r>
    </w:p>
  </w:footnote>
  <w:footnote w:type="continuationSeparator" w:id="0">
    <w:p w:rsidR="001C7EC0" w:rsidRPr="00335D03" w:rsidRDefault="001C7EC0" w:rsidP="00335D03">
      <w:pPr>
        <w:pStyle w:val="aa"/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dv_info1" w:val="     "/>
    <w:docVar w:name="adv_info2" w:val="     "/>
    <w:docVar w:name="adv_info3" w:val="     "/>
    <w:docVar w:name="att_org_adr" w:val="454017, Россия, Челябинская обл., г. Челябинск, ул.Сталеваров, д.54 "/>
    <w:docVar w:name="att_org_dop" w:val="Общество с ограниченной ответственностью «Центр охраны труда и экологической безопасности»_x000a_(ООО «Центр охраны труда и экологической безопасности»)_x000a_Регистрационный номер записи в реестре организаций, проводящих специальную оценку условий труда - 498 от 28.11.2017_x000a_Юридический адрес: 454017, Россия, Челябинская обл., г. Челябинск, ул. Сталеваров, д. 54, тел.:  8 (351) 220-06-44 _x000a_Аналитическая лаборатория_x000a_Место осуществления деятельности в области аккредитации: 454047, Россия, Челябинская обл., г. Челябинск, _x000a_ул. Павелецкая 2-я, д. 14 (промышленная площадка), здание лаборатории конвертерного цеха, к. 5, 23, 24, _x000a_тел.: 8 (351) 220-06-41,  e-mail: AzamatAminev@mechel.ru_x000a_Уникальный номер записи об аккредитации в реестре аккредитованных лиц РОСС RU.0001.518864"/>
    <w:docVar w:name="att_org_email" w:val="centrot74@mail.ru"/>
    <w:docVar w:name="att_org_name" w:val="Общество с ограниченной ответственностью «Центр охраны труда и экологической безопасности» (ООО «Центр охраны труда и экологической безопасности»)"/>
    <w:docVar w:name="att_org_reg_date" w:val="28.11.2017"/>
    <w:docVar w:name="att_org_reg_num" w:val="498"/>
    <w:docVar w:name="boss_fio" w:val="Зеленский Эдуард Николаевич"/>
    <w:docVar w:name="ceh_info" w:val=" Акционерное общество &quot;Белорецкий металлургический комбинат&quot; "/>
    <w:docVar w:name="D_dog" w:val="   "/>
    <w:docVar w:name="D_prikaz" w:val="   "/>
    <w:docVar w:name="doc_type" w:val="6"/>
    <w:docVar w:name="fill_date" w:val="29.12.2025"/>
    <w:docVar w:name="kpp_code" w:val="   "/>
    <w:docVar w:name="N_dog" w:val="   "/>
    <w:docVar w:name="N_prikaz" w:val="   "/>
    <w:docVar w:name="org_guid" w:val="55324474DD90462580B7582D5B1D7D54"/>
    <w:docVar w:name="org_id" w:val="1"/>
    <w:docVar w:name="org_name" w:val="     "/>
    <w:docVar w:name="pers_guids" w:val="7E87A86A66524A379F807518DB9DAE0F@~0A5758D5D15C4DB2A91A079BB6D24AAE@~E8B8257F078146A4ABE7CC7336E64D91@~AC94835061C84FF3A46FFC1150CDAD11@"/>
    <w:docVar w:name="pers_snils" w:val="7E87A86A66524A379F807518DB9DAE0F@~0A5758D5D15C4DB2A91A079BB6D24AAE@~E8B8257F078146A4ABE7CC7336E64D91@~AC94835061C84FF3A46FFC1150CDAD11@"/>
    <w:docVar w:name="podr_id" w:val="org_1"/>
    <w:docVar w:name="pred_dolg" w:val="Начальник отдела охраны труда и промышленной безопасности"/>
    <w:docVar w:name="pred_fio" w:val="Хлёсткин Антон Георгиевич"/>
    <w:docVar w:name="prikaz_sout" w:val="817"/>
    <w:docVar w:name="rbtd_adr" w:val="     "/>
    <w:docVar w:name="rbtd_name" w:val="Акционерное общество &quot;Белорецкий металлургический комбинат&quot;"/>
    <w:docVar w:name="sout_id" w:val="   "/>
    <w:docVar w:name="sv_docs" w:val="1"/>
  </w:docVars>
  <w:rsids>
    <w:rsidRoot w:val="00B31B71"/>
    <w:rsid w:val="0002033E"/>
    <w:rsid w:val="00056BFC"/>
    <w:rsid w:val="0007776A"/>
    <w:rsid w:val="00093D2E"/>
    <w:rsid w:val="000C5130"/>
    <w:rsid w:val="00196135"/>
    <w:rsid w:val="001A2255"/>
    <w:rsid w:val="001A7AC3"/>
    <w:rsid w:val="001B06AD"/>
    <w:rsid w:val="001C7EC0"/>
    <w:rsid w:val="00237B32"/>
    <w:rsid w:val="00252301"/>
    <w:rsid w:val="002657A3"/>
    <w:rsid w:val="00314224"/>
    <w:rsid w:val="00333968"/>
    <w:rsid w:val="00335D03"/>
    <w:rsid w:val="003440B4"/>
    <w:rsid w:val="003A1C01"/>
    <w:rsid w:val="003A2259"/>
    <w:rsid w:val="003C79E5"/>
    <w:rsid w:val="003D160D"/>
    <w:rsid w:val="004533EB"/>
    <w:rsid w:val="00483A6A"/>
    <w:rsid w:val="00495D50"/>
    <w:rsid w:val="004B7161"/>
    <w:rsid w:val="004C6BD0"/>
    <w:rsid w:val="004D3FF5"/>
    <w:rsid w:val="004E5CB1"/>
    <w:rsid w:val="0050403D"/>
    <w:rsid w:val="0053398F"/>
    <w:rsid w:val="00547088"/>
    <w:rsid w:val="00552A82"/>
    <w:rsid w:val="005567D6"/>
    <w:rsid w:val="005645F0"/>
    <w:rsid w:val="00572AE0"/>
    <w:rsid w:val="00573E83"/>
    <w:rsid w:val="00584289"/>
    <w:rsid w:val="005F64E6"/>
    <w:rsid w:val="00633C84"/>
    <w:rsid w:val="0065289A"/>
    <w:rsid w:val="00662FE5"/>
    <w:rsid w:val="0067226F"/>
    <w:rsid w:val="00677C7A"/>
    <w:rsid w:val="00681D90"/>
    <w:rsid w:val="006B3A89"/>
    <w:rsid w:val="006E662C"/>
    <w:rsid w:val="00725C51"/>
    <w:rsid w:val="00766D38"/>
    <w:rsid w:val="0082047B"/>
    <w:rsid w:val="00820552"/>
    <w:rsid w:val="00820A7F"/>
    <w:rsid w:val="00865166"/>
    <w:rsid w:val="008B4051"/>
    <w:rsid w:val="008C0968"/>
    <w:rsid w:val="008C681A"/>
    <w:rsid w:val="00922677"/>
    <w:rsid w:val="009647F7"/>
    <w:rsid w:val="009A1326"/>
    <w:rsid w:val="009D6532"/>
    <w:rsid w:val="00A026A4"/>
    <w:rsid w:val="00A40339"/>
    <w:rsid w:val="00A567D1"/>
    <w:rsid w:val="00AB49E3"/>
    <w:rsid w:val="00B12F45"/>
    <w:rsid w:val="00B1405F"/>
    <w:rsid w:val="00B31B71"/>
    <w:rsid w:val="00B3448B"/>
    <w:rsid w:val="00B5534B"/>
    <w:rsid w:val="00B84FEF"/>
    <w:rsid w:val="00BA560A"/>
    <w:rsid w:val="00BD0A92"/>
    <w:rsid w:val="00BD305E"/>
    <w:rsid w:val="00C0355B"/>
    <w:rsid w:val="00C45714"/>
    <w:rsid w:val="00C826FC"/>
    <w:rsid w:val="00C93056"/>
    <w:rsid w:val="00C94C82"/>
    <w:rsid w:val="00CA2E96"/>
    <w:rsid w:val="00CD2568"/>
    <w:rsid w:val="00CE75D6"/>
    <w:rsid w:val="00D11966"/>
    <w:rsid w:val="00DB70BA"/>
    <w:rsid w:val="00DC0F74"/>
    <w:rsid w:val="00DD6622"/>
    <w:rsid w:val="00E25119"/>
    <w:rsid w:val="00E458F1"/>
    <w:rsid w:val="00EB7BDE"/>
    <w:rsid w:val="00EC5373"/>
    <w:rsid w:val="00EC769B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CCD63E-A227-4CB3-B140-DC0E3BCF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35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5D03"/>
    <w:rPr>
      <w:sz w:val="24"/>
    </w:rPr>
  </w:style>
  <w:style w:type="paragraph" w:styleId="ad">
    <w:name w:val="footer"/>
    <w:basedOn w:val="a"/>
    <w:link w:val="ae"/>
    <w:uiPriority w:val="99"/>
    <w:rsid w:val="00335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35D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F88F-5131-4FF7-9278-6290477F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231</TotalTime>
  <Pages>1</Pages>
  <Words>29101</Words>
  <Characters>165882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nostrovskaja</dc:creator>
  <cp:lastModifiedBy>Дмитриева Елена Сергеевна</cp:lastModifiedBy>
  <cp:revision>14</cp:revision>
  <dcterms:created xsi:type="dcterms:W3CDTF">2025-12-28T13:23:00Z</dcterms:created>
  <dcterms:modified xsi:type="dcterms:W3CDTF">2025-12-29T08:06:00Z</dcterms:modified>
</cp:coreProperties>
</file>